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4459F0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4459F0">
        <w:rPr>
          <w:sz w:val="23"/>
          <w:szCs w:val="23"/>
        </w:rPr>
        <w:t>Surveying Equipment and Field Supplies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4459F0">
        <w:rPr>
          <w:sz w:val="23"/>
          <w:szCs w:val="23"/>
        </w:rPr>
        <w:t>2019-55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4459F0">
        <w:rPr>
          <w:sz w:val="23"/>
          <w:szCs w:val="23"/>
        </w:rPr>
        <w:t>Establish a term contract to purchase survey equipment and field supplies on an as needed basis during the contract period.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4459F0">
        <w:rPr>
          <w:sz w:val="23"/>
          <w:szCs w:val="23"/>
        </w:rPr>
        <w:t xml:space="preserve">  7/1/2019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4459F0">
        <w:rPr>
          <w:sz w:val="23"/>
          <w:szCs w:val="23"/>
        </w:rPr>
        <w:t xml:space="preserve">  6/30/2020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4459F0">
        <w:rPr>
          <w:sz w:val="23"/>
          <w:szCs w:val="23"/>
        </w:rPr>
        <w:t xml:space="preserve">  1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4459F0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4459F0">
        <w:rPr>
          <w:sz w:val="23"/>
          <w:szCs w:val="23"/>
        </w:rPr>
        <w:t xml:space="preserve">  3/19/2019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4459F0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4459F0">
        <w:rPr>
          <w:sz w:val="23"/>
          <w:szCs w:val="23"/>
        </w:rPr>
        <w:t xml:space="preserve">  4/16/2019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4459F0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4459F0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4459F0" w:rsidRPr="00CA1F19" w:rsidRDefault="00CA1F19" w:rsidP="0044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4459F0" w:rsidRPr="00CA1F19">
        <w:rPr>
          <w:sz w:val="23"/>
          <w:szCs w:val="23"/>
        </w:rPr>
        <w:t>Awarded Contract Value: $</w:t>
      </w:r>
      <w:r w:rsidR="004459F0">
        <w:rPr>
          <w:sz w:val="23"/>
          <w:szCs w:val="23"/>
        </w:rPr>
        <w:t>18,239.10</w:t>
      </w:r>
    </w:p>
    <w:p w:rsidR="00CA1F19" w:rsidRDefault="004459F0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Cacioppe</w:t>
      </w:r>
      <w:proofErr w:type="spellEnd"/>
      <w:r>
        <w:rPr>
          <w:sz w:val="23"/>
          <w:szCs w:val="23"/>
        </w:rPr>
        <w:t xml:space="preserve"> Communications DBA Topcon Solutions Store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4459F0">
        <w:rPr>
          <w:sz w:val="23"/>
          <w:szCs w:val="23"/>
        </w:rPr>
        <w:t xml:space="preserve">  Mark </w:t>
      </w:r>
      <w:proofErr w:type="spellStart"/>
      <w:r w:rsidR="004459F0">
        <w:rPr>
          <w:sz w:val="23"/>
          <w:szCs w:val="23"/>
        </w:rPr>
        <w:t>Roskin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4459F0">
        <w:rPr>
          <w:sz w:val="23"/>
          <w:szCs w:val="23"/>
        </w:rPr>
        <w:t xml:space="preserve">  297 Commonwealth Dr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4459F0">
        <w:rPr>
          <w:sz w:val="23"/>
          <w:szCs w:val="23"/>
        </w:rPr>
        <w:t xml:space="preserve">  Carol Stream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4459F0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4459F0">
        <w:rPr>
          <w:sz w:val="23"/>
          <w:szCs w:val="23"/>
        </w:rPr>
        <w:t xml:space="preserve">  60188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4459F0">
        <w:rPr>
          <w:sz w:val="23"/>
          <w:szCs w:val="23"/>
        </w:rPr>
        <w:t xml:space="preserve">  630-384-1234</w:t>
      </w:r>
    </w:p>
    <w:p w:rsidR="004459F0" w:rsidRDefault="004459F0" w:rsidP="00132746">
      <w:pPr>
        <w:pStyle w:val="Default"/>
        <w:ind w:firstLine="720"/>
        <w:rPr>
          <w:sz w:val="23"/>
          <w:szCs w:val="23"/>
        </w:rPr>
      </w:pPr>
    </w:p>
    <w:p w:rsidR="004459F0" w:rsidRPr="00CA1F19" w:rsidRDefault="004459F0" w:rsidP="004459F0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23,313.65</w:t>
      </w:r>
    </w:p>
    <w:p w:rsidR="004459F0" w:rsidRDefault="004459F0" w:rsidP="004459F0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Kara Company, Inc.</w:t>
      </w:r>
    </w:p>
    <w:p w:rsidR="004459F0" w:rsidRDefault="004459F0" w:rsidP="0044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Christine Kruse</w:t>
      </w:r>
    </w:p>
    <w:p w:rsidR="004459F0" w:rsidRDefault="004459F0" w:rsidP="0044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5255 </w:t>
      </w:r>
      <w:proofErr w:type="spellStart"/>
      <w:r>
        <w:rPr>
          <w:sz w:val="23"/>
          <w:szCs w:val="23"/>
        </w:rPr>
        <w:t>Dansher</w:t>
      </w:r>
      <w:proofErr w:type="spellEnd"/>
      <w:r>
        <w:rPr>
          <w:sz w:val="23"/>
          <w:szCs w:val="23"/>
        </w:rPr>
        <w:t xml:space="preserve"> Rd</w:t>
      </w:r>
    </w:p>
    <w:p w:rsidR="004459F0" w:rsidRDefault="004459F0" w:rsidP="0044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Countryside</w:t>
      </w:r>
    </w:p>
    <w:p w:rsidR="004459F0" w:rsidRDefault="004459F0" w:rsidP="0044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IL</w:t>
      </w:r>
    </w:p>
    <w:p w:rsidR="004459F0" w:rsidRDefault="004459F0" w:rsidP="0044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60525</w:t>
      </w:r>
    </w:p>
    <w:p w:rsidR="004459F0" w:rsidRPr="00CA1F19" w:rsidRDefault="004459F0" w:rsidP="004459F0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708-482-8888</w:t>
      </w:r>
    </w:p>
    <w:p w:rsidR="004459F0" w:rsidRPr="00CA1F19" w:rsidRDefault="004459F0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2B3560"/>
    <w:rsid w:val="003353C5"/>
    <w:rsid w:val="00383C64"/>
    <w:rsid w:val="003D0843"/>
    <w:rsid w:val="003D20DD"/>
    <w:rsid w:val="003F6D79"/>
    <w:rsid w:val="004459F0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D9C7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C203-F6E1-439B-A277-A6B66F56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4E8D3999.dotm</Template>
  <TotalTime>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2019-09-05T13:37:00Z</dcterms:created>
  <dcterms:modified xsi:type="dcterms:W3CDTF">2019-09-06T18:17:00Z</dcterms:modified>
</cp:coreProperties>
</file>