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rPr>
              <w:rStyle w:val="Style10"/>
            </w:rPr>
            <w:alias w:val="S:  Brief Description"/>
            <w:tag w:val="Brief Description"/>
            <w:id w:val="1511336766"/>
            <w:placeholder>
              <w:docPart w:val="6F4AF48B5B91448285D7A5240B072264"/>
            </w:placeholder>
          </w:sdtPr>
          <w:sdtEndPr>
            <w:rPr>
              <w:rStyle w:val="DefaultParagraphFont"/>
              <w:rFonts w:ascii="Calibri" w:hAnsi="Calibri"/>
              <w:color w:val="FF0000"/>
            </w:rPr>
          </w:sdtEndPr>
          <w:sdtContent>
            <w:sdt>
              <w:sdtPr>
                <w:rPr>
                  <w:rStyle w:val="Style10"/>
                </w:rPr>
                <w:alias w:val="S:  Brief Description"/>
                <w:tag w:val="Brief Description"/>
                <w:id w:val="28615377"/>
                <w:placeholder>
                  <w:docPart w:val="18B772254CB046669146A54F04DFB866"/>
                </w:placeholder>
              </w:sdtPr>
              <w:sdtEndPr>
                <w:rPr>
                  <w:rStyle w:val="DefaultParagraphFont"/>
                  <w:rFonts w:ascii="Calibri" w:hAnsi="Calibri"/>
                </w:rPr>
              </w:sdtEndPr>
              <w:sdtContent>
                <w:p w14:paraId="23256BB8" w14:textId="1C052109" w:rsidR="00535576" w:rsidRDefault="00535576" w:rsidP="0053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color w:val="FF0000"/>
                    </w:rPr>
                  </w:pPr>
                  <w:r w:rsidRPr="00535576">
                    <w:rPr>
                      <w:rFonts w:asciiTheme="minorHAnsi" w:hAnsiTheme="minorHAnsi" w:cs="Arial"/>
                      <w:spacing w:val="-5"/>
                    </w:rPr>
                    <w:t xml:space="preserve">The </w:t>
                  </w:r>
                  <w:r w:rsidR="000060CB">
                    <w:rPr>
                      <w:rFonts w:asciiTheme="minorHAnsi" w:hAnsiTheme="minorHAnsi" w:cs="Arial"/>
                      <w:spacing w:val="-5"/>
                    </w:rPr>
                    <w:t>Illinois Department of Transportation is</w:t>
                  </w:r>
                  <w:r w:rsidRPr="00535576">
                    <w:rPr>
                      <w:rFonts w:asciiTheme="minorHAnsi" w:hAnsiTheme="minorHAnsi" w:cs="Arial"/>
                      <w:spacing w:val="-5"/>
                    </w:rPr>
                    <w:t xml:space="preserve"> seek</w:t>
                  </w:r>
                  <w:r w:rsidR="000060CB">
                    <w:rPr>
                      <w:rFonts w:asciiTheme="minorHAnsi" w:hAnsiTheme="minorHAnsi" w:cs="Arial"/>
                      <w:spacing w:val="-5"/>
                    </w:rPr>
                    <w:t>ing</w:t>
                  </w:r>
                  <w:r w:rsidRPr="00535576">
                    <w:rPr>
                      <w:rFonts w:asciiTheme="minorHAnsi" w:hAnsiTheme="minorHAnsi" w:cs="Arial"/>
                      <w:spacing w:val="-5"/>
                    </w:rPr>
                    <w:t xml:space="preserve"> </w:t>
                  </w:r>
                  <w:r w:rsidR="000060CB">
                    <w:rPr>
                      <w:rFonts w:asciiTheme="minorHAnsi" w:hAnsiTheme="minorHAnsi" w:cs="Arial"/>
                      <w:spacing w:val="-5"/>
                    </w:rPr>
                    <w:t>a v</w:t>
                  </w:r>
                  <w:r w:rsidRPr="00535576">
                    <w:rPr>
                      <w:rFonts w:asciiTheme="minorHAnsi" w:hAnsiTheme="minorHAnsi" w:cs="Arial"/>
                      <w:spacing w:val="-5"/>
                    </w:rPr>
                    <w:t xml:space="preserve">endor to </w:t>
                  </w:r>
                  <w:r w:rsidRPr="00535576">
                    <w:rPr>
                      <w:rFonts w:asciiTheme="minorHAnsi" w:hAnsiTheme="minorHAnsi"/>
                    </w:rPr>
                    <w:t>supply and service parts washers/recyclers for</w:t>
                  </w:r>
                  <w:r w:rsidR="000B434B">
                    <w:rPr>
                      <w:rFonts w:asciiTheme="minorHAnsi" w:hAnsiTheme="minorHAnsi"/>
                    </w:rPr>
                    <w:t xml:space="preserve"> specific</w:t>
                  </w:r>
                  <w:r w:rsidRPr="00535576">
                    <w:rPr>
                      <w:rFonts w:asciiTheme="minorHAnsi" w:hAnsiTheme="minorHAnsi"/>
                    </w:rPr>
                    <w:t xml:space="preserve"> </w:t>
                  </w:r>
                  <w:r w:rsidR="000060CB">
                    <w:rPr>
                      <w:rFonts w:asciiTheme="minorHAnsi" w:hAnsiTheme="minorHAnsi"/>
                    </w:rPr>
                    <w:t>Maintenance, Traffic and Materials Lab locations within</w:t>
                  </w:r>
                  <w:r w:rsidRPr="00535576">
                    <w:rPr>
                      <w:rFonts w:asciiTheme="minorHAnsi" w:hAnsiTheme="minorHAnsi"/>
                    </w:rPr>
                    <w:t xml:space="preserve"> </w:t>
                  </w:r>
                  <w:r w:rsidR="00F436EE">
                    <w:rPr>
                      <w:rFonts w:asciiTheme="minorHAnsi" w:hAnsiTheme="minorHAnsi"/>
                    </w:rPr>
                    <w:t xml:space="preserve">Region 1, District 1 and </w:t>
                  </w:r>
                  <w:r w:rsidR="00AE5133">
                    <w:rPr>
                      <w:rFonts w:asciiTheme="minorHAnsi" w:hAnsiTheme="minorHAnsi"/>
                    </w:rPr>
                    <w:t xml:space="preserve">Region 2, </w:t>
                  </w:r>
                  <w:r w:rsidRPr="00535576">
                    <w:rPr>
                      <w:rFonts w:asciiTheme="minorHAnsi" w:hAnsiTheme="minorHAnsi"/>
                    </w:rPr>
                    <w:t>District</w:t>
                  </w:r>
                  <w:r w:rsidR="00AE5133">
                    <w:rPr>
                      <w:rFonts w:asciiTheme="minorHAnsi" w:hAnsiTheme="minorHAnsi"/>
                    </w:rPr>
                    <w:t>s</w:t>
                  </w:r>
                  <w:r w:rsidRPr="00535576">
                    <w:rPr>
                      <w:rFonts w:asciiTheme="minorHAnsi" w:hAnsiTheme="minorHAnsi"/>
                    </w:rPr>
                    <w:t xml:space="preserve"> </w:t>
                  </w:r>
                  <w:r w:rsidR="00AE5133">
                    <w:rPr>
                      <w:rFonts w:asciiTheme="minorHAnsi" w:hAnsiTheme="minorHAnsi"/>
                    </w:rPr>
                    <w:t>2 and 3</w:t>
                  </w:r>
                  <w:r w:rsidRPr="00535576">
                    <w:rPr>
                      <w:rFonts w:asciiTheme="minorHAnsi" w:hAnsiTheme="minorHAnsi"/>
                    </w:rPr>
                    <w:t>.</w:t>
                  </w:r>
                  <w:r w:rsidR="000060CB">
                    <w:rPr>
                      <w:rFonts w:asciiTheme="minorHAnsi" w:hAnsiTheme="minorHAnsi"/>
                    </w:rPr>
                    <w:t xml:space="preserve">  </w:t>
                  </w:r>
                  <w:r w:rsidR="000B434B">
                    <w:rPr>
                      <w:rFonts w:asciiTheme="minorHAnsi" w:hAnsiTheme="minorHAnsi"/>
                    </w:rPr>
                    <w:t>These s</w:t>
                  </w:r>
                  <w:r w:rsidR="000060CB">
                    <w:rPr>
                      <w:rFonts w:asciiTheme="minorHAnsi" w:hAnsiTheme="minorHAnsi"/>
                    </w:rPr>
                    <w:t>pecific locations are identified within Section 1 of the Contract.</w:t>
                  </w:r>
                </w:p>
              </w:sdtContent>
            </w:sdt>
          </w:sdtContent>
        </w:sdt>
        <w:p w14:paraId="4350398B" w14:textId="47E4416E" w:rsidR="00643BB5" w:rsidRPr="00FC687F" w:rsidRDefault="005D72BB"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p>
      </w:sdtContent>
    </w:sdt>
    <w:p w14:paraId="77BC5D43" w14:textId="6ACF4CBC"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0060CB">
            <w:rPr>
              <w:rStyle w:val="Style10"/>
            </w:rPr>
            <w:t>upon execution through June 30, 2020.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0060CB">
            <w:rPr>
              <w:rStyle w:val="Style10"/>
            </w:rPr>
            <w:t>the Illinois 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0060CB">
            <w:rPr>
              <w:rStyle w:val="Style10"/>
            </w:rPr>
            <w:t>one, 2-year term.</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1DD0D997"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8B0B4C">
        <w:rPr>
          <w:rFonts w:asciiTheme="minorHAnsi" w:hAnsiTheme="minorHAnsi" w:cstheme="minorHAnsi"/>
          <w:spacing w:val="-5"/>
        </w:rPr>
        <w:t xml:space="preserve"> under </w:t>
      </w:r>
      <w:r w:rsidR="008B0B4C" w:rsidRPr="008B0B4C">
        <w:rPr>
          <w:rFonts w:asciiTheme="minorHAnsi" w:hAnsiTheme="minorHAnsi" w:cstheme="minorHAnsi"/>
          <w:b/>
          <w:spacing w:val="-5"/>
        </w:rPr>
        <w:t>Construction Support</w:t>
      </w:r>
      <w:r w:rsidR="00DB31E4">
        <w:rPr>
          <w:rFonts w:asciiTheme="minorHAnsi" w:hAnsiTheme="minorHAnsi" w:cstheme="minorHAnsi"/>
          <w:spacing w:val="-5"/>
        </w:rPr>
        <w:t>:</w:t>
      </w:r>
    </w:p>
    <w:p w14:paraId="0422EC3D" w14:textId="74F98DDF" w:rsidR="00DB31E4" w:rsidRDefault="005D72BB" w:rsidP="00E04A42">
      <w:pPr>
        <w:ind w:left="1800"/>
      </w:pPr>
      <w:hyperlink r:id="rId14" w:history="1">
        <w:r w:rsidR="008B0B4C">
          <w:rPr>
            <w:rStyle w:val="Hyperlink"/>
          </w:rPr>
          <w:t>https://webapps.dot.illinois.gov/WCTB/LbHome</w:t>
        </w:r>
      </w:hyperlink>
      <w:r w:rsidR="008B0B4C">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D0387C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9F3662">
                  <w:rPr>
                    <w:rFonts w:asciiTheme="minorHAnsi" w:hAnsiTheme="minorHAnsi" w:cstheme="minorHAnsi"/>
                    <w:bCs/>
                  </w:rPr>
                  <w:t>Mark Windsor</w:t>
                </w:r>
              </w:sdtContent>
            </w:sdt>
          </w:p>
        </w:tc>
        <w:tc>
          <w:tcPr>
            <w:tcW w:w="3134" w:type="dxa"/>
          </w:tcPr>
          <w:p w14:paraId="69A90DA8" w14:textId="070ECA7F"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F3662">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7042D2BD"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9F3662">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5FB7362B"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06-25T00:00:00Z">
            <w:dateFormat w:val="MMMM d, yyyy"/>
            <w:lid w:val="en-US"/>
            <w:storeMappedDataAs w:val="dateTime"/>
            <w:calendar w:val="gregorian"/>
          </w:date>
        </w:sdtPr>
        <w:sdtEndPr/>
        <w:sdtContent>
          <w:r w:rsidR="00642EB6">
            <w:rPr>
              <w:rFonts w:asciiTheme="minorHAnsi" w:hAnsiTheme="minorHAnsi" w:cstheme="minorHAnsi"/>
            </w:rPr>
            <w:t>June 25,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5D72BB">
        <w:rPr>
          <w:rFonts w:asciiTheme="minorHAnsi" w:hAnsiTheme="minorHAnsi"/>
        </w:rPr>
      </w:r>
      <w:r w:rsidR="005D72BB">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5D72BB">
        <w:rPr>
          <w:rFonts w:asciiTheme="minorHAnsi" w:hAnsiTheme="minorHAnsi"/>
        </w:rPr>
      </w:r>
      <w:r w:rsidR="005D72BB">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7E49812"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7-10T00:00:00Z">
            <w:dateFormat w:val="MMMM d, yyyy"/>
            <w:lid w:val="en-US"/>
            <w:storeMappedDataAs w:val="dateTime"/>
            <w:calendar w:val="gregorian"/>
          </w:date>
        </w:sdtPr>
        <w:sdtEndPr/>
        <w:sdtContent>
          <w:r w:rsidR="00642EB6">
            <w:rPr>
              <w:rFonts w:asciiTheme="minorHAnsi" w:hAnsiTheme="minorHAnsi" w:cstheme="minorHAnsi"/>
            </w:rPr>
            <w:t>July 10, 2018</w:t>
          </w:r>
        </w:sdtContent>
      </w:sdt>
    </w:p>
    <w:p w14:paraId="230F7E47" w14:textId="229D788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9F3662">
            <w:rPr>
              <w:rStyle w:val="Style10"/>
            </w:rPr>
            <w:t>11:00 a.m., CDT</w:t>
          </w:r>
        </w:sdtContent>
      </w:sdt>
    </w:p>
    <w:p w14:paraId="246C333A" w14:textId="7A294B34"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9F3662">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441A28C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EF7C93">
              <w:rPr>
                <w:rFonts w:asciiTheme="minorHAnsi" w:hAnsiTheme="minorHAnsi"/>
              </w:rPr>
              <w:t>Mark Windsor</w:t>
            </w:r>
          </w:p>
        </w:tc>
        <w:tc>
          <w:tcPr>
            <w:tcW w:w="4770" w:type="dxa"/>
          </w:tcPr>
          <w:p w14:paraId="3F726E1F"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w:t>
            </w:r>
          </w:p>
          <w:sdt>
            <w:sdtPr>
              <w:rPr>
                <w:rStyle w:val="Style10"/>
              </w:rPr>
              <w:alias w:val="Project Title"/>
              <w:id w:val="66856844"/>
            </w:sdtPr>
            <w:sdtEndPr>
              <w:rPr>
                <w:rStyle w:val="DefaultParagraphFont"/>
                <w:rFonts w:ascii="Calibri" w:hAnsi="Calibri"/>
                <w:color w:val="FF0000"/>
              </w:rPr>
            </w:sdtEndPr>
            <w:sdtContent>
              <w:p w14:paraId="7AC752C7" w14:textId="5802D3B2" w:rsidR="00E02DD6" w:rsidRDefault="00EF7C93"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Pr>
                    <w:rStyle w:val="Style10"/>
                  </w:rPr>
                  <w:t>Parts Washers and Services for District</w:t>
                </w:r>
                <w:r w:rsidR="00E02DD6">
                  <w:rPr>
                    <w:rStyle w:val="Style10"/>
                  </w:rPr>
                  <w:t>s</w:t>
                </w:r>
                <w:r>
                  <w:rPr>
                    <w:rStyle w:val="Style10"/>
                  </w:rPr>
                  <w:t xml:space="preserve"> 1, </w:t>
                </w:r>
              </w:p>
              <w:p w14:paraId="40542EA0" w14:textId="113CF699" w:rsidR="00EF7C93" w:rsidRPr="00741C29" w:rsidRDefault="00E02DD6"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 xml:space="preserve">2 and 3, </w:t>
                </w:r>
                <w:r w:rsidR="0034553D">
                  <w:rPr>
                    <w:rStyle w:val="Style10"/>
                  </w:rPr>
                  <w:t>2018-22</w:t>
                </w:r>
              </w:p>
            </w:sdtContent>
          </w:sdt>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2A796EBA"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E5133">
                  <w:rPr>
                    <w:rStyle w:val="Style3"/>
                  </w:rPr>
                  <w:t>Ju</w:t>
                </w:r>
                <w:r w:rsidR="00D21336">
                  <w:rPr>
                    <w:rStyle w:val="Style3"/>
                  </w:rPr>
                  <w:t>ly</w:t>
                </w:r>
                <w:r w:rsidR="00AE5133">
                  <w:rPr>
                    <w:rStyle w:val="Style3"/>
                  </w:rPr>
                  <w:t xml:space="preserve"> </w:t>
                </w:r>
                <w:r w:rsidR="00D21336">
                  <w:rPr>
                    <w:rStyle w:val="Style3"/>
                  </w:rPr>
                  <w:t>1</w:t>
                </w:r>
                <w:r w:rsidR="00642EB6">
                  <w:rPr>
                    <w:rStyle w:val="Style3"/>
                  </w:rPr>
                  <w:t>0</w:t>
                </w:r>
                <w:r w:rsidR="00EF7C93">
                  <w:rPr>
                    <w:rStyle w:val="Style3"/>
                  </w:rPr>
                  <w:t>, 2018, 11:00 a.m. CDT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E1A44D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2018-</w:t>
      </w:r>
      <w:r w:rsidR="0034553D">
        <w:rPr>
          <w:rFonts w:asciiTheme="minorHAnsi" w:hAnsiTheme="minorHAnsi"/>
          <w:b/>
        </w:rPr>
        <w:t>22</w:t>
      </w:r>
      <w:r w:rsidR="00B33777" w:rsidRPr="00B33777">
        <w:rPr>
          <w:rFonts w:asciiTheme="minorHAnsi" w:hAnsiTheme="minorHAnsi"/>
          <w:b/>
        </w:rPr>
        <w:t xml:space="preserve"> </w:t>
      </w:r>
      <w:r w:rsidR="00FC09E0">
        <w:rPr>
          <w:rFonts w:asciiTheme="minorHAnsi" w:hAnsiTheme="minorHAnsi"/>
          <w:b/>
        </w:rPr>
        <w:t>Parts Washers and Services for District</w:t>
      </w:r>
      <w:r w:rsidR="00AE5133">
        <w:rPr>
          <w:rFonts w:asciiTheme="minorHAnsi" w:hAnsiTheme="minorHAnsi"/>
          <w:b/>
        </w:rPr>
        <w:t>s</w:t>
      </w:r>
      <w:r w:rsidR="00FC09E0">
        <w:rPr>
          <w:rFonts w:asciiTheme="minorHAnsi" w:hAnsiTheme="minorHAnsi"/>
          <w:b/>
        </w:rPr>
        <w:t xml:space="preserve"> </w:t>
      </w:r>
      <w:r w:rsidR="00E02DD6">
        <w:rPr>
          <w:rFonts w:asciiTheme="minorHAnsi" w:hAnsiTheme="minorHAnsi"/>
          <w:b/>
        </w:rPr>
        <w:t xml:space="preserve">1, </w:t>
      </w:r>
      <w:r w:rsidR="00AE5133">
        <w:rPr>
          <w:rFonts w:asciiTheme="minorHAnsi" w:hAnsiTheme="minorHAnsi"/>
          <w:b/>
        </w:rPr>
        <w:t>2 and 3</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w:t>
      </w:r>
      <w:r w:rsidR="001671B2" w:rsidRPr="00F15566">
        <w:rPr>
          <w:rFonts w:asciiTheme="minorHAnsi" w:hAnsiTheme="minorHAnsi"/>
        </w:rPr>
        <w:lastRenderedPageBreak/>
        <w:t>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024CE329" w:rsidR="001671B2" w:rsidRDefault="00231F0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2</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2C859ADA" w:rsidR="001671B2" w:rsidRDefault="00231F0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2</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360AD2B0" w:rsidR="001671B2" w:rsidRDefault="00231F0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2</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37785AFC" w14:textId="77777777" w:rsidR="00DE3C05" w:rsidRDefault="00DE3C05" w:rsidP="007A3629">
      <w:pPr>
        <w:spacing w:before="240" w:after="240" w:line="276" w:lineRule="auto"/>
        <w:ind w:left="720" w:hanging="720"/>
        <w:jc w:val="both"/>
        <w:rPr>
          <w:rFonts w:asciiTheme="minorHAnsi" w:hAnsiTheme="minorHAnsi"/>
          <w:b/>
        </w:rPr>
      </w:pPr>
    </w:p>
    <w:p w14:paraId="5D5551F9" w14:textId="03F9CC95"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3002999C" w:rsidR="001671B2" w:rsidRPr="003341B1" w:rsidRDefault="00711739" w:rsidP="001671B2">
      <w:pPr>
        <w:pStyle w:val="ListParagraph"/>
        <w:tabs>
          <w:tab w:val="left" w:pos="2160"/>
        </w:tabs>
        <w:spacing w:before="240" w:after="240" w:line="276" w:lineRule="auto"/>
        <w:ind w:left="2160"/>
        <w:rPr>
          <w:rStyle w:val="Style10"/>
        </w:rPr>
      </w:pPr>
      <w:r>
        <w:rPr>
          <w:rStyle w:val="Style10"/>
        </w:rPr>
        <w:t>See Section 4.1.7.2 for details.</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w:t>
      </w:r>
      <w:r w:rsidR="001671B2" w:rsidRPr="00F15566">
        <w:rPr>
          <w:rFonts w:asciiTheme="minorHAnsi" w:hAnsiTheme="minorHAnsi"/>
          <w:szCs w:val="20"/>
        </w:rPr>
        <w:lastRenderedPageBreak/>
        <w:t>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0D812ACF" w14:textId="040FE06E" w:rsidR="00CB684A" w:rsidRDefault="00F15566" w:rsidP="00DE3C05">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r w:rsidR="00DE3C05">
        <w:rPr>
          <w:rFonts w:asciiTheme="minorHAnsi" w:hAnsiTheme="minorHAnsi"/>
          <w:szCs w:val="20"/>
        </w:rPr>
        <w:t xml:space="preserve"> </w:t>
      </w:r>
    </w:p>
    <w:p w14:paraId="548ABC36" w14:textId="1EC52DF7"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45513EAC" w14:textId="77777777" w:rsidR="00CB684A" w:rsidRDefault="00CB684A">
      <w:pPr>
        <w:spacing w:after="200" w:line="276" w:lineRule="auto"/>
        <w:rPr>
          <w:rFonts w:asciiTheme="minorHAnsi" w:hAnsiTheme="minorHAnsi"/>
          <w:b/>
          <w:spacing w:val="-5"/>
          <w:szCs w:val="20"/>
        </w:rPr>
      </w:pPr>
      <w:r>
        <w:rPr>
          <w:rFonts w:asciiTheme="minorHAnsi" w:hAnsiTheme="minorHAnsi"/>
          <w:b/>
          <w:spacing w:val="-5"/>
          <w:szCs w:val="20"/>
        </w:rPr>
        <w:br w:type="page"/>
      </w:r>
    </w:p>
    <w:p w14:paraId="3B440AA6" w14:textId="2F540504"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070FEFAF" w:rsidR="001671B2"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A86DD93"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sdt>
            <w:sdtPr>
              <w:rPr>
                <w:rStyle w:val="Style10"/>
              </w:rPr>
              <w:alias w:val="Project Title"/>
              <w:id w:val="1992524963"/>
            </w:sdtPr>
            <w:sdtEndPr>
              <w:rPr>
                <w:rStyle w:val="DefaultParagraphFont"/>
                <w:rFonts w:ascii="Calibri" w:hAnsi="Calibri"/>
                <w:color w:val="FF0000"/>
              </w:rPr>
            </w:sdtEndPr>
            <w:sdtContent>
              <w:r w:rsidR="00C22822">
                <w:rPr>
                  <w:rStyle w:val="Style10"/>
                </w:rPr>
                <w:t>Parts Washers and Services for District</w:t>
              </w:r>
              <w:r w:rsidR="00711739">
                <w:rPr>
                  <w:rStyle w:val="Style10"/>
                </w:rPr>
                <w:t>s</w:t>
              </w:r>
              <w:r w:rsidR="00E02DD6">
                <w:rPr>
                  <w:rStyle w:val="Style10"/>
                </w:rPr>
                <w:t xml:space="preserve"> 1,</w:t>
              </w:r>
              <w:r w:rsidR="00711739">
                <w:rPr>
                  <w:rStyle w:val="Style10"/>
                </w:rPr>
                <w:t xml:space="preserve"> 2 and 3</w:t>
              </w:r>
              <w:r w:rsidR="00C22822">
                <w:rPr>
                  <w:rStyle w:val="Style10"/>
                </w:rPr>
                <w:t>, 2018-</w:t>
              </w:r>
              <w:r w:rsidR="0034553D">
                <w:rPr>
                  <w:rStyle w:val="Style10"/>
                </w:rPr>
                <w:t>22</w:t>
              </w:r>
            </w:sdtContent>
          </w:sdt>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D72B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D72B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D72B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D72B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D72B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D72B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D72B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09415FCD"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E418A4">
                  <w:rPr>
                    <w:rFonts w:asciiTheme="minorHAnsi" w:hAnsiTheme="minorHAnsi" w:cstheme="minorHAnsi"/>
                  </w:rPr>
                  <w:t>Matt M</w:t>
                </w:r>
                <w:r w:rsidR="00C858E9">
                  <w:rPr>
                    <w:rFonts w:asciiTheme="minorHAnsi" w:hAnsiTheme="minorHAnsi" w:cstheme="minorHAnsi"/>
                  </w:rPr>
                  <w:t>a</w:t>
                </w:r>
                <w:r w:rsidR="00E418A4">
                  <w:rPr>
                    <w:rFonts w:asciiTheme="minorHAnsi" w:hAnsiTheme="minorHAnsi" w:cstheme="minorHAnsi"/>
                  </w:rPr>
                  <w:t>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6068C30"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265BFA9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C22822">
        <w:t>2018-</w:t>
      </w:r>
      <w:r w:rsidR="0034553D">
        <w:t>22</w:t>
      </w:r>
    </w:p>
    <w:p w14:paraId="6DE2ECA9" w14:textId="52CD618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howingPlcHdr/>
        </w:sdtPr>
        <w:sdtEndPr>
          <w:rPr>
            <w:rStyle w:val="DefaultParagraphFont"/>
            <w:rFonts w:ascii="Calibri" w:hAnsi="Calibri"/>
            <w:color w:val="FF0000"/>
          </w:rPr>
        </w:sdtEndPr>
        <w:sdtContent>
          <w:r w:rsidR="002811FD">
            <w:rPr>
              <w:rStyle w:val="Style10"/>
            </w:rPr>
            <w:t xml:space="preserve">     </w:t>
          </w:r>
        </w:sdtContent>
      </w:sdt>
      <w:r w:rsidR="00C22822" w:rsidRPr="00C22822">
        <w:rPr>
          <w:rStyle w:val="Style10"/>
        </w:rPr>
        <w:t xml:space="preserve"> </w:t>
      </w:r>
      <w:sdt>
        <w:sdtPr>
          <w:rPr>
            <w:rStyle w:val="Style10"/>
          </w:rPr>
          <w:alias w:val="Project Title"/>
          <w:id w:val="1133826969"/>
        </w:sdtPr>
        <w:sdtEndPr>
          <w:rPr>
            <w:rStyle w:val="DefaultParagraphFont"/>
            <w:rFonts w:ascii="Calibri" w:hAnsi="Calibri"/>
            <w:color w:val="FF0000"/>
          </w:rPr>
        </w:sdtEndPr>
        <w:sdtContent>
          <w:r w:rsidR="00C22822">
            <w:rPr>
              <w:rStyle w:val="Style10"/>
            </w:rPr>
            <w:t>Parts Washers and Services for District</w:t>
          </w:r>
          <w:r w:rsidR="0024451D">
            <w:rPr>
              <w:rStyle w:val="Style10"/>
            </w:rPr>
            <w:t>s</w:t>
          </w:r>
          <w:r w:rsidR="00CB49F0">
            <w:rPr>
              <w:rStyle w:val="Style10"/>
            </w:rPr>
            <w:t xml:space="preserve"> 1,</w:t>
          </w:r>
          <w:r w:rsidR="00C22822">
            <w:rPr>
              <w:rStyle w:val="Style10"/>
            </w:rPr>
            <w:t xml:space="preserve"> </w:t>
          </w:r>
          <w:r w:rsidR="0024451D">
            <w:rPr>
              <w:rStyle w:val="Style10"/>
            </w:rPr>
            <w:t>2 and 3</w:t>
          </w:r>
          <w:r w:rsidR="00C22822">
            <w:rPr>
              <w:rStyle w:val="Style10"/>
            </w:rPr>
            <w:t>, 2018-</w:t>
          </w:r>
          <w:r w:rsidR="0034553D">
            <w:rPr>
              <w:rStyle w:val="Style10"/>
            </w:rPr>
            <w:t>22</w:t>
          </w:r>
        </w:sdtContent>
      </w:sdt>
    </w:p>
    <w:p w14:paraId="46D83E4D" w14:textId="2167ED5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34553D">
        <w:t>2018-22</w:t>
      </w:r>
    </w:p>
    <w:p w14:paraId="45C6C9C1" w14:textId="1D9C078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C22822">
        <w:t>IFB</w:t>
      </w:r>
    </w:p>
    <w:p w14:paraId="3515DC82" w14:textId="6C6A4C1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C22822">
        <w:t>2018-</w:t>
      </w:r>
      <w:r w:rsidR="0034553D">
        <w:t>22</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044145E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C22822">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22744B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4451D">
        <w:rPr>
          <w:rFonts w:asciiTheme="minorHAnsi" w:hAnsiTheme="minorHAnsi"/>
          <w:iCs/>
        </w:rPr>
        <w:fldChar w:fldCharType="begin">
          <w:ffData>
            <w:name w:val=""/>
            <w:enabled/>
            <w:calcOnExit w:val="0"/>
            <w:checkBox>
              <w:sizeAuto/>
              <w:default w:val="0"/>
            </w:checkBox>
          </w:ffData>
        </w:fldChar>
      </w:r>
      <w:r w:rsidR="0024451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0024451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D72BB">
        <w:rPr>
          <w:rFonts w:asciiTheme="minorHAnsi" w:hAnsiTheme="minorHAnsi"/>
          <w:iCs/>
        </w:rPr>
      </w:r>
      <w:r w:rsidR="005D72B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01F7093"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E46BFA" w:rsidRPr="00E46BFA">
            <w:rPr>
              <w:rFonts w:asciiTheme="minorHAnsi" w:hAnsiTheme="minorHAnsi"/>
            </w:rPr>
            <w:t>Vendor shall supply and service parts washers/recyclers (</w:t>
          </w:r>
          <w:r w:rsidR="00E46BFA" w:rsidRPr="00E46BFA">
            <w:rPr>
              <w:rFonts w:asciiTheme="minorHAnsi" w:hAnsiTheme="minorHAnsi"/>
              <w:b/>
            </w:rPr>
            <w:t>sinks on drums</w:t>
          </w:r>
          <w:r w:rsidR="00E46BFA" w:rsidRPr="00E46BFA">
            <w:rPr>
              <w:rFonts w:asciiTheme="minorHAnsi" w:hAnsiTheme="minorHAnsi"/>
            </w:rPr>
            <w:t xml:space="preserve">) for </w:t>
          </w:r>
          <w:r w:rsidR="001B5BA7">
            <w:rPr>
              <w:rFonts w:asciiTheme="minorHAnsi" w:hAnsiTheme="minorHAnsi"/>
            </w:rPr>
            <w:t xml:space="preserve">use in </w:t>
          </w:r>
          <w:r w:rsidR="00E46BFA" w:rsidRPr="00E46BFA">
            <w:rPr>
              <w:rFonts w:asciiTheme="minorHAnsi" w:hAnsiTheme="minorHAnsi"/>
            </w:rPr>
            <w:t>cleaning engine and other equipment parts</w:t>
          </w:r>
          <w:r w:rsidR="001B5BA7">
            <w:rPr>
              <w:rFonts w:asciiTheme="minorHAnsi" w:hAnsiTheme="minorHAnsi"/>
            </w:rPr>
            <w:t>, including laboratory testing supplies,</w:t>
          </w:r>
          <w:r w:rsidR="00E46BFA" w:rsidRPr="00E46BFA">
            <w:rPr>
              <w:rFonts w:asciiTheme="minorHAnsi" w:hAnsiTheme="minorHAnsi"/>
            </w:rPr>
            <w:t xml:space="preserve"> </w:t>
          </w:r>
          <w:r w:rsidR="001B5BA7">
            <w:rPr>
              <w:rFonts w:asciiTheme="minorHAnsi" w:hAnsiTheme="minorHAnsi"/>
            </w:rPr>
            <w:t>for specific</w:t>
          </w:r>
          <w:r w:rsidR="00E46BFA" w:rsidRPr="00E46BFA">
            <w:rPr>
              <w:rFonts w:asciiTheme="minorHAnsi" w:hAnsiTheme="minorHAnsi"/>
            </w:rPr>
            <w:t xml:space="preserve"> District </w:t>
          </w:r>
          <w:r w:rsidR="00083535">
            <w:rPr>
              <w:rFonts w:asciiTheme="minorHAnsi" w:hAnsiTheme="minorHAnsi"/>
            </w:rPr>
            <w:t xml:space="preserve">1, </w:t>
          </w:r>
          <w:r w:rsidR="0024451D">
            <w:rPr>
              <w:rFonts w:asciiTheme="minorHAnsi" w:hAnsiTheme="minorHAnsi"/>
            </w:rPr>
            <w:t>2 and 3</w:t>
          </w:r>
          <w:r w:rsidR="001B5BA7">
            <w:rPr>
              <w:rFonts w:asciiTheme="minorHAnsi" w:hAnsiTheme="minorHAnsi"/>
            </w:rPr>
            <w:t xml:space="preserve"> locations as shown under Section 1.5</w:t>
          </w:r>
          <w:r w:rsidR="00E46BFA" w:rsidRPr="00E46BFA">
            <w:rPr>
              <w:rFonts w:asciiTheme="minorHAnsi" w:hAnsiTheme="minorHAnsi"/>
            </w:rPr>
            <w:t>.</w:t>
          </w:r>
        </w:sdtContent>
      </w:sdt>
    </w:p>
    <w:p w14:paraId="0729CAA7" w14:textId="1F649F06" w:rsidR="002811FD" w:rsidRPr="00000EAD"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6C81BCA4" w14:textId="77777777" w:rsidR="00000EAD" w:rsidRDefault="00000EAD" w:rsidP="00000EAD">
      <w:pPr>
        <w:pStyle w:val="ListParagraph"/>
        <w:rPr>
          <w:rFonts w:asciiTheme="minorHAnsi" w:hAnsiTheme="minorHAnsi"/>
        </w:rPr>
      </w:pPr>
      <w:r w:rsidRPr="00A87DB6">
        <w:rPr>
          <w:rFonts w:asciiTheme="minorHAnsi" w:hAnsiTheme="minorHAnsi"/>
        </w:rPr>
        <w:t>The supplies and/or services required by this Contract are specified below.  Vendor must provide the specified supplies and/or services and adhere to all stated performance requirements and schedules.  Failure by the Vendor to comply can result in cancellation of the Contract.</w:t>
      </w:r>
    </w:p>
    <w:p w14:paraId="482ED85D" w14:textId="77777777" w:rsidR="00000EAD" w:rsidRDefault="00000EAD" w:rsidP="00000EAD">
      <w:pPr>
        <w:pStyle w:val="ListParagraph"/>
        <w:rPr>
          <w:rFonts w:asciiTheme="minorHAnsi" w:hAnsiTheme="minorHAnsi"/>
        </w:rPr>
      </w:pPr>
    </w:p>
    <w:p w14:paraId="482F3A22" w14:textId="71D70DEA" w:rsidR="00000EAD" w:rsidRDefault="00000EAD" w:rsidP="00000EAD">
      <w:pPr>
        <w:pStyle w:val="ListParagraph"/>
        <w:rPr>
          <w:rFonts w:asciiTheme="minorHAnsi" w:hAnsiTheme="minorHAnsi"/>
        </w:rPr>
      </w:pPr>
      <w:r w:rsidRPr="00E0083B">
        <w:rPr>
          <w:rFonts w:asciiTheme="minorHAnsi" w:hAnsiTheme="minorHAnsi"/>
        </w:rPr>
        <w:t>In performing said maintenance and services of its</w:t>
      </w:r>
      <w:r>
        <w:rPr>
          <w:rFonts w:asciiTheme="minorHAnsi" w:hAnsiTheme="minorHAnsi"/>
        </w:rPr>
        <w:t>’</w:t>
      </w:r>
      <w:r w:rsidRPr="00E0083B">
        <w:rPr>
          <w:rFonts w:asciiTheme="minorHAnsi" w:hAnsiTheme="minorHAnsi"/>
        </w:rPr>
        <w:t xml:space="preserve"> parts washers/recyclers, the Vendor shall comply with each of the following subsections:</w:t>
      </w:r>
    </w:p>
    <w:p w14:paraId="56D5F5BA" w14:textId="77777777" w:rsidR="00000EAD" w:rsidRPr="00A87DB6" w:rsidRDefault="00000EAD" w:rsidP="00000EAD">
      <w:pPr>
        <w:pStyle w:val="ListParagraph"/>
        <w:rPr>
          <w:rFonts w:asciiTheme="minorHAnsi" w:hAnsiTheme="minorHAnsi"/>
        </w:rPr>
      </w:pPr>
    </w:p>
    <w:p w14:paraId="6940D66E" w14:textId="77777777" w:rsidR="00000EAD" w:rsidRDefault="00000EAD" w:rsidP="00000EAD">
      <w:pPr>
        <w:pStyle w:val="ListParagraph"/>
        <w:numPr>
          <w:ilvl w:val="1"/>
          <w:numId w:val="68"/>
        </w:numPr>
        <w:ind w:left="720" w:firstLine="0"/>
        <w:rPr>
          <w:rFonts w:asciiTheme="minorHAnsi" w:hAnsiTheme="minorHAnsi"/>
          <w:b/>
        </w:rPr>
      </w:pPr>
      <w:r w:rsidRPr="00E763FD">
        <w:rPr>
          <w:rFonts w:asciiTheme="minorHAnsi" w:hAnsiTheme="minorHAnsi"/>
          <w:b/>
        </w:rPr>
        <w:t>S</w:t>
      </w:r>
      <w:r>
        <w:rPr>
          <w:rFonts w:asciiTheme="minorHAnsi" w:hAnsiTheme="minorHAnsi"/>
          <w:b/>
        </w:rPr>
        <w:t>ervice calls</w:t>
      </w:r>
      <w:r w:rsidRPr="00E763FD">
        <w:rPr>
          <w:rFonts w:asciiTheme="minorHAnsi" w:hAnsiTheme="minorHAnsi"/>
          <w:b/>
        </w:rPr>
        <w:t>:</w:t>
      </w:r>
    </w:p>
    <w:p w14:paraId="776F2F72"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When the vendor visits an IDOT facility to perform contract services (upon IDOT request) it must meet with a representative of the Department at the site.  </w:t>
      </w:r>
    </w:p>
    <w:p w14:paraId="7F7C216B" w14:textId="77777777" w:rsidR="00000EAD" w:rsidRPr="00006184" w:rsidRDefault="00000EAD" w:rsidP="00000EAD">
      <w:pPr>
        <w:pStyle w:val="ListParagraph"/>
        <w:numPr>
          <w:ilvl w:val="2"/>
          <w:numId w:val="68"/>
        </w:numPr>
        <w:ind w:left="1440" w:right="288" w:hanging="540"/>
        <w:rPr>
          <w:rFonts w:asciiTheme="minorHAnsi" w:hAnsiTheme="minorHAnsi"/>
        </w:rPr>
      </w:pPr>
      <w:r w:rsidRPr="00006184">
        <w:rPr>
          <w:rFonts w:asciiTheme="minorHAnsi" w:hAnsiTheme="minorHAnsi"/>
        </w:rPr>
        <w:t>For each service performed, a receiving report must be filled out and left at the site.  The report shall include service performed, measure of each product in gallons and the cost of each service</w:t>
      </w:r>
      <w:r>
        <w:rPr>
          <w:rFonts w:asciiTheme="minorHAnsi" w:hAnsiTheme="minorHAnsi"/>
        </w:rPr>
        <w:t>.</w:t>
      </w:r>
    </w:p>
    <w:p w14:paraId="581B138F" w14:textId="77777777" w:rsidR="00000EAD" w:rsidRDefault="00000EAD" w:rsidP="00000EAD">
      <w:pPr>
        <w:pStyle w:val="ListParagraph"/>
        <w:ind w:left="900" w:right="288"/>
        <w:rPr>
          <w:rFonts w:asciiTheme="minorHAnsi" w:hAnsiTheme="minorHAnsi"/>
        </w:rPr>
      </w:pPr>
    </w:p>
    <w:p w14:paraId="21CA415F"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Equipment Requirements</w:t>
      </w:r>
      <w:r w:rsidRPr="00E763FD">
        <w:rPr>
          <w:rFonts w:asciiTheme="minorHAnsi" w:hAnsiTheme="minorHAnsi"/>
          <w:b/>
        </w:rPr>
        <w:t>:</w:t>
      </w:r>
    </w:p>
    <w:p w14:paraId="673AACFB" w14:textId="097C73AA"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Reservoir capacity shall be between 15 - 20 gallons for s</w:t>
      </w:r>
      <w:r w:rsidR="00AD5205">
        <w:rPr>
          <w:rFonts w:asciiTheme="minorHAnsi" w:hAnsiTheme="minorHAnsi"/>
        </w:rPr>
        <w:t>maller capacity units and 30 - 4</w:t>
      </w:r>
      <w:r w:rsidRPr="00E0083B">
        <w:rPr>
          <w:rFonts w:asciiTheme="minorHAnsi" w:hAnsiTheme="minorHAnsi"/>
        </w:rPr>
        <w:t>5 gal</w:t>
      </w:r>
      <w:r>
        <w:rPr>
          <w:rFonts w:asciiTheme="minorHAnsi" w:hAnsiTheme="minorHAnsi"/>
        </w:rPr>
        <w:t>lons for large capacity units.</w:t>
      </w:r>
    </w:p>
    <w:p w14:paraId="510B005C"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The wash basin shall have minimum dimensions of 30" long by 20" wide by 7" deep and </w:t>
      </w:r>
      <w:r>
        <w:rPr>
          <w:rFonts w:asciiTheme="minorHAnsi" w:hAnsiTheme="minorHAnsi"/>
        </w:rPr>
        <w:t>be constructed of plastic.</w:t>
      </w:r>
    </w:p>
    <w:p w14:paraId="2E19A7D5" w14:textId="681994F5" w:rsidR="00000EAD" w:rsidRDefault="00000EAD" w:rsidP="00000EAD">
      <w:pPr>
        <w:pStyle w:val="ListParagraph"/>
        <w:numPr>
          <w:ilvl w:val="2"/>
          <w:numId w:val="68"/>
        </w:numPr>
        <w:ind w:left="1440" w:right="288" w:hanging="540"/>
        <w:rPr>
          <w:rFonts w:asciiTheme="minorHAnsi" w:hAnsiTheme="minorHAnsi"/>
        </w:rPr>
      </w:pPr>
      <w:r w:rsidRPr="00006184">
        <w:rPr>
          <w:rFonts w:asciiTheme="minorHAnsi" w:hAnsiTheme="minorHAnsi"/>
        </w:rPr>
        <w:t xml:space="preserve">The parts washers shall be electric pump driven with flexible hose and </w:t>
      </w:r>
      <w:r w:rsidR="00AD5205" w:rsidRPr="00006184">
        <w:rPr>
          <w:rFonts w:asciiTheme="minorHAnsi" w:hAnsiTheme="minorHAnsi"/>
        </w:rPr>
        <w:t>nozzle and</w:t>
      </w:r>
      <w:r>
        <w:rPr>
          <w:rFonts w:asciiTheme="minorHAnsi" w:hAnsiTheme="minorHAnsi"/>
        </w:rPr>
        <w:t xml:space="preserve"> have 110 volt requirements.</w:t>
      </w:r>
    </w:p>
    <w:p w14:paraId="29486B20" w14:textId="77777777" w:rsidR="00000EAD" w:rsidRDefault="00000EAD" w:rsidP="00000EAD">
      <w:pPr>
        <w:pStyle w:val="ListParagraph"/>
        <w:numPr>
          <w:ilvl w:val="2"/>
          <w:numId w:val="68"/>
        </w:numPr>
        <w:ind w:left="1440" w:right="288" w:hanging="540"/>
        <w:rPr>
          <w:rFonts w:asciiTheme="minorHAnsi" w:hAnsiTheme="minorHAnsi"/>
        </w:rPr>
      </w:pPr>
      <w:r w:rsidRPr="00006184">
        <w:rPr>
          <w:rFonts w:asciiTheme="minorHAnsi" w:hAnsiTheme="minorHAnsi"/>
        </w:rPr>
        <w:t>The washers/recyclers must have internal filters and fire out cover lids.</w:t>
      </w:r>
    </w:p>
    <w:p w14:paraId="5A426ECF" w14:textId="77777777" w:rsidR="00000EAD" w:rsidRDefault="00000EAD" w:rsidP="00000EAD">
      <w:pPr>
        <w:pStyle w:val="ListParagraph"/>
        <w:ind w:left="900" w:right="288"/>
        <w:rPr>
          <w:rFonts w:asciiTheme="minorHAnsi" w:hAnsiTheme="minorHAnsi"/>
        </w:rPr>
      </w:pPr>
    </w:p>
    <w:p w14:paraId="41A1E047"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Service Intervals &amp; Definition</w:t>
      </w:r>
      <w:r w:rsidRPr="00E763FD">
        <w:rPr>
          <w:rFonts w:asciiTheme="minorHAnsi" w:hAnsiTheme="minorHAnsi"/>
          <w:b/>
        </w:rPr>
        <w:t>:</w:t>
      </w:r>
    </w:p>
    <w:p w14:paraId="7A25DEE7"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Vendor shall establish a service schedule, per discussion with and </w:t>
      </w:r>
      <w:r w:rsidRPr="002F5B3C">
        <w:rPr>
          <w:rFonts w:asciiTheme="minorHAnsi" w:hAnsiTheme="minorHAnsi"/>
        </w:rPr>
        <w:t>written</w:t>
      </w:r>
      <w:r>
        <w:rPr>
          <w:rFonts w:asciiTheme="minorHAnsi" w:hAnsiTheme="minorHAnsi"/>
        </w:rPr>
        <w:t xml:space="preserve"> </w:t>
      </w:r>
      <w:r w:rsidRPr="00E0083B">
        <w:rPr>
          <w:rFonts w:asciiTheme="minorHAnsi" w:hAnsiTheme="minorHAnsi"/>
        </w:rPr>
        <w:t xml:space="preserve">approval by IDOT contact, to meet the intervals as defined in the </w:t>
      </w:r>
      <w:r>
        <w:rPr>
          <w:rFonts w:asciiTheme="minorHAnsi" w:hAnsiTheme="minorHAnsi"/>
        </w:rPr>
        <w:t xml:space="preserve">Pricing Table </w:t>
      </w:r>
      <w:r w:rsidRPr="00E0083B">
        <w:rPr>
          <w:rFonts w:asciiTheme="minorHAnsi" w:hAnsiTheme="minorHAnsi"/>
        </w:rPr>
        <w:t>of this contract.</w:t>
      </w:r>
    </w:p>
    <w:p w14:paraId="19E53F54" w14:textId="7288ABBE"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A minimum of 8 gallons for small capacity units and </w:t>
      </w:r>
      <w:r w:rsidR="00D016BA">
        <w:rPr>
          <w:rFonts w:asciiTheme="minorHAnsi" w:hAnsiTheme="minorHAnsi"/>
        </w:rPr>
        <w:t>1</w:t>
      </w:r>
      <w:r w:rsidRPr="00E0083B">
        <w:rPr>
          <w:rFonts w:asciiTheme="minorHAnsi" w:hAnsiTheme="minorHAnsi"/>
        </w:rPr>
        <w:t>5 gallons for large capacity units shall be exchanged when a COMPLETE SERVICE is performed.</w:t>
      </w:r>
    </w:p>
    <w:p w14:paraId="4AAB5315"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Vendor shall make all service calls between the hours of 6:30 a.m. and 3:00 p.m., Monday through Friday.  The Vendor must guarantee </w:t>
      </w:r>
      <w:r w:rsidRPr="002F5B3C">
        <w:rPr>
          <w:rFonts w:asciiTheme="minorHAnsi" w:hAnsiTheme="minorHAnsi"/>
        </w:rPr>
        <w:t>continuous</w:t>
      </w:r>
      <w:r>
        <w:rPr>
          <w:rFonts w:asciiTheme="minorHAnsi" w:hAnsiTheme="minorHAnsi"/>
        </w:rPr>
        <w:t xml:space="preserve"> </w:t>
      </w:r>
      <w:r w:rsidRPr="00E0083B">
        <w:rPr>
          <w:rFonts w:asciiTheme="minorHAnsi" w:hAnsiTheme="minorHAnsi"/>
        </w:rPr>
        <w:t>service in the event of a worker strike against it</w:t>
      </w:r>
      <w:r>
        <w:rPr>
          <w:rFonts w:asciiTheme="minorHAnsi" w:hAnsiTheme="minorHAnsi"/>
        </w:rPr>
        <w:t>.</w:t>
      </w:r>
    </w:p>
    <w:p w14:paraId="299F251F" w14:textId="412F6324" w:rsidR="00000EAD" w:rsidRDefault="00000EAD" w:rsidP="00000EAD">
      <w:pPr>
        <w:pStyle w:val="ListParagraph"/>
        <w:ind w:left="900" w:right="288"/>
        <w:rPr>
          <w:rFonts w:asciiTheme="minorHAnsi" w:hAnsiTheme="minorHAnsi"/>
        </w:rPr>
      </w:pPr>
    </w:p>
    <w:p w14:paraId="595FDD98"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Repairs</w:t>
      </w:r>
      <w:r w:rsidRPr="00E763FD">
        <w:rPr>
          <w:rFonts w:asciiTheme="minorHAnsi" w:hAnsiTheme="minorHAnsi"/>
          <w:b/>
        </w:rPr>
        <w:t>:</w:t>
      </w:r>
    </w:p>
    <w:p w14:paraId="4DC4E70F" w14:textId="3E87E85C"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The Vendor shall be responsible for repairs.  If repairs cannot be made immediately, the machine must be replaced within 24 hours of Vendor’s awareness that the washer </w:t>
      </w:r>
      <w:r w:rsidR="00AD5205" w:rsidRPr="00E0083B">
        <w:rPr>
          <w:rFonts w:asciiTheme="minorHAnsi" w:hAnsiTheme="minorHAnsi"/>
        </w:rPr>
        <w:t>needs</w:t>
      </w:r>
      <w:r w:rsidRPr="00E0083B">
        <w:rPr>
          <w:rFonts w:asciiTheme="minorHAnsi" w:hAnsiTheme="minorHAnsi"/>
        </w:rPr>
        <w:t xml:space="preserve"> repair or replacement.</w:t>
      </w:r>
    </w:p>
    <w:p w14:paraId="15E1184C" w14:textId="77777777" w:rsidR="00000EAD" w:rsidRDefault="00000EAD" w:rsidP="00000EAD">
      <w:pPr>
        <w:pStyle w:val="ListParagraph"/>
        <w:ind w:left="900" w:right="288"/>
        <w:rPr>
          <w:rFonts w:asciiTheme="minorHAnsi" w:hAnsiTheme="minorHAnsi"/>
        </w:rPr>
      </w:pPr>
    </w:p>
    <w:p w14:paraId="776DDA06" w14:textId="0C965D32" w:rsidR="00000EAD" w:rsidRPr="00575187" w:rsidRDefault="005B3937" w:rsidP="00000EAD">
      <w:pPr>
        <w:pStyle w:val="ListParagraph"/>
        <w:numPr>
          <w:ilvl w:val="1"/>
          <w:numId w:val="68"/>
        </w:numPr>
        <w:ind w:left="720" w:firstLine="0"/>
        <w:rPr>
          <w:rFonts w:asciiTheme="minorHAnsi" w:hAnsiTheme="minorHAnsi"/>
          <w:b/>
        </w:rPr>
      </w:pPr>
      <w:r>
        <w:rPr>
          <w:rFonts w:asciiTheme="minorHAnsi" w:hAnsiTheme="minorHAnsi"/>
          <w:b/>
        </w:rPr>
        <w:lastRenderedPageBreak/>
        <w:t>Cleaning Agent</w:t>
      </w:r>
      <w:r w:rsidR="00000EAD" w:rsidRPr="00E763FD">
        <w:rPr>
          <w:rFonts w:asciiTheme="minorHAnsi" w:hAnsiTheme="minorHAnsi"/>
          <w:b/>
        </w:rPr>
        <w:t>:</w:t>
      </w:r>
    </w:p>
    <w:p w14:paraId="4C51FDC8" w14:textId="637E2CED" w:rsidR="00000EAD" w:rsidRDefault="005B3937" w:rsidP="00000EAD">
      <w:pPr>
        <w:pStyle w:val="ListParagraph"/>
        <w:numPr>
          <w:ilvl w:val="2"/>
          <w:numId w:val="68"/>
        </w:numPr>
        <w:ind w:left="1440" w:right="288" w:hanging="540"/>
        <w:rPr>
          <w:rFonts w:asciiTheme="minorHAnsi" w:hAnsiTheme="minorHAnsi"/>
        </w:rPr>
      </w:pPr>
      <w:r>
        <w:rPr>
          <w:rFonts w:asciiTheme="minorHAnsi" w:hAnsiTheme="minorHAnsi"/>
        </w:rPr>
        <w:t>Cleaning agent</w:t>
      </w:r>
      <w:r w:rsidR="00000EAD" w:rsidRPr="00E0083B">
        <w:rPr>
          <w:rFonts w:asciiTheme="minorHAnsi" w:hAnsiTheme="minorHAnsi"/>
        </w:rPr>
        <w:t xml:space="preserve"> must be suitable for cleaning engine and transmission parts.</w:t>
      </w:r>
    </w:p>
    <w:p w14:paraId="0081C730"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Material Safety Data Sheet (MSDS) and solvent makeup and composition description sheets shall be delivered to each site three times per year</w:t>
      </w:r>
      <w:r>
        <w:rPr>
          <w:rFonts w:asciiTheme="minorHAnsi" w:hAnsiTheme="minorHAnsi"/>
        </w:rPr>
        <w:t>.</w:t>
      </w:r>
    </w:p>
    <w:p w14:paraId="0DC334A3" w14:textId="14F94BD3" w:rsidR="00000EAD" w:rsidRDefault="005B3937" w:rsidP="00000EAD">
      <w:pPr>
        <w:pStyle w:val="ListParagraph"/>
        <w:numPr>
          <w:ilvl w:val="2"/>
          <w:numId w:val="68"/>
        </w:numPr>
        <w:ind w:left="1440" w:right="288" w:hanging="540"/>
        <w:rPr>
          <w:rFonts w:asciiTheme="minorHAnsi" w:hAnsiTheme="minorHAnsi"/>
        </w:rPr>
      </w:pPr>
      <w:r>
        <w:rPr>
          <w:rFonts w:asciiTheme="minorHAnsi" w:hAnsiTheme="minorHAnsi"/>
        </w:rPr>
        <w:t>Cleaning agent</w:t>
      </w:r>
      <w:r w:rsidR="00000EAD" w:rsidRPr="00602B02">
        <w:rPr>
          <w:rFonts w:asciiTheme="minorHAnsi" w:hAnsiTheme="minorHAnsi"/>
        </w:rPr>
        <w:t xml:space="preserve"> shall be environmentally safe, i.e., </w:t>
      </w:r>
      <w:r w:rsidR="00000EAD" w:rsidRPr="00602B02">
        <w:rPr>
          <w:rFonts w:asciiTheme="minorHAnsi" w:hAnsiTheme="minorHAnsi"/>
          <w:bCs/>
        </w:rPr>
        <w:t>it will not harm the environment,</w:t>
      </w:r>
      <w:r w:rsidR="00000EAD" w:rsidRPr="00602B02">
        <w:rPr>
          <w:rFonts w:asciiTheme="minorHAnsi" w:hAnsiTheme="minorHAnsi"/>
          <w:bCs/>
          <w:color w:val="262626"/>
        </w:rPr>
        <w:t xml:space="preserve"> -it is </w:t>
      </w:r>
      <w:r w:rsidR="00000EAD">
        <w:rPr>
          <w:rFonts w:asciiTheme="minorHAnsi" w:hAnsiTheme="minorHAnsi"/>
          <w:bCs/>
        </w:rPr>
        <w:t>non-t</w:t>
      </w:r>
      <w:r w:rsidR="00000EAD" w:rsidRPr="00602B02">
        <w:rPr>
          <w:rFonts w:asciiTheme="minorHAnsi" w:hAnsiTheme="minorHAnsi"/>
          <w:bCs/>
        </w:rPr>
        <w:t>oxic, biodegradable, etc</w:t>
      </w:r>
      <w:r w:rsidR="00000EAD">
        <w:rPr>
          <w:rFonts w:asciiTheme="minorHAnsi" w:hAnsiTheme="minorHAnsi"/>
          <w:bCs/>
        </w:rPr>
        <w:t>.</w:t>
      </w:r>
    </w:p>
    <w:p w14:paraId="14C70D89" w14:textId="77777777" w:rsidR="00000EAD" w:rsidRDefault="00000EAD" w:rsidP="00000EAD">
      <w:pPr>
        <w:pStyle w:val="ListParagraph"/>
        <w:ind w:left="900" w:right="288"/>
        <w:rPr>
          <w:rFonts w:asciiTheme="minorHAnsi" w:hAnsiTheme="minorHAnsi"/>
        </w:rPr>
      </w:pPr>
    </w:p>
    <w:p w14:paraId="335F0837"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Testing, Treatment &amp; Disposal</w:t>
      </w:r>
      <w:r w:rsidRPr="00E763FD">
        <w:rPr>
          <w:rFonts w:asciiTheme="minorHAnsi" w:hAnsiTheme="minorHAnsi"/>
          <w:b/>
        </w:rPr>
        <w:t>:</w:t>
      </w:r>
    </w:p>
    <w:p w14:paraId="5FCAF417"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All testing, treatment, and disposal shall be accomplished within Illinois, except for incineration, which may be accomplished at a permitted hazardous waste incinerator elsewhere that has been approved by this Department.</w:t>
      </w:r>
    </w:p>
    <w:p w14:paraId="08031134"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All wastes that can be incinerated should be incinerated; however, the Vendor can propose another method of disposal which will reduce or eliminate any long-term liability to the State of Illinois at the most economical cost to the Agency</w:t>
      </w:r>
      <w:r>
        <w:rPr>
          <w:rFonts w:asciiTheme="minorHAnsi" w:hAnsiTheme="minorHAnsi"/>
        </w:rPr>
        <w:t>.</w:t>
      </w:r>
    </w:p>
    <w:p w14:paraId="78B7B6D4" w14:textId="77777777" w:rsidR="00000EAD" w:rsidRDefault="00000EAD" w:rsidP="00000EAD">
      <w:pPr>
        <w:pStyle w:val="ListParagraph"/>
        <w:ind w:left="1440" w:right="288"/>
        <w:rPr>
          <w:rFonts w:asciiTheme="minorHAnsi" w:hAnsiTheme="minorHAnsi"/>
        </w:rPr>
      </w:pPr>
    </w:p>
    <w:p w14:paraId="3AEDD309" w14:textId="77777777" w:rsidR="00000EAD" w:rsidRPr="00A67C1E" w:rsidRDefault="00000EAD" w:rsidP="00000EAD">
      <w:pPr>
        <w:pStyle w:val="ListParagraph"/>
        <w:numPr>
          <w:ilvl w:val="1"/>
          <w:numId w:val="68"/>
        </w:numPr>
        <w:ind w:left="720" w:firstLine="0"/>
        <w:rPr>
          <w:rFonts w:asciiTheme="minorHAnsi" w:hAnsiTheme="minorHAnsi"/>
          <w:b/>
        </w:rPr>
      </w:pPr>
      <w:r>
        <w:rPr>
          <w:rFonts w:asciiTheme="minorHAnsi" w:hAnsiTheme="minorHAnsi"/>
          <w:b/>
        </w:rPr>
        <w:t>Locations</w:t>
      </w:r>
      <w:r w:rsidRPr="00E763FD">
        <w:rPr>
          <w:rFonts w:asciiTheme="minorHAnsi" w:hAnsiTheme="minorHAnsi"/>
          <w:b/>
        </w:rPr>
        <w:t>:</w:t>
      </w:r>
      <w:r>
        <w:rPr>
          <w:rFonts w:asciiTheme="minorHAnsi" w:hAnsiTheme="minorHAnsi"/>
          <w:b/>
        </w:rPr>
        <w:t xml:space="preserve">  </w:t>
      </w:r>
      <w:r w:rsidRPr="00A67C1E">
        <w:rPr>
          <w:rFonts w:asciiTheme="minorHAnsi" w:hAnsiTheme="minorHAnsi"/>
        </w:rPr>
        <w:t>See Pricing Table</w:t>
      </w:r>
    </w:p>
    <w:p w14:paraId="50C5C906" w14:textId="77777777" w:rsidR="00000EAD" w:rsidRPr="00A67C1E" w:rsidRDefault="00000EAD" w:rsidP="00000EAD">
      <w:pPr>
        <w:pStyle w:val="ListParagraph"/>
        <w:rPr>
          <w:rFonts w:asciiTheme="minorHAnsi" w:hAnsiTheme="minorHAnsi"/>
          <w:b/>
        </w:rPr>
      </w:pPr>
    </w:p>
    <w:p w14:paraId="4EBDD354"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Material handling:</w:t>
      </w:r>
    </w:p>
    <w:p w14:paraId="636129C9" w14:textId="77777777" w:rsidR="00000EAD" w:rsidRDefault="00000EAD" w:rsidP="00000EAD">
      <w:pPr>
        <w:ind w:left="1440" w:right="288"/>
        <w:rPr>
          <w:rFonts w:asciiTheme="minorHAnsi" w:hAnsiTheme="minorHAnsi"/>
        </w:rPr>
      </w:pPr>
      <w:r w:rsidRPr="00A67C1E">
        <w:rPr>
          <w:rFonts w:asciiTheme="minorHAnsi" w:hAnsiTheme="minorHAnsi"/>
        </w:rPr>
        <w:t>All materials being handled and shipped under this contract shall be documented and labeled, and the transport vehicles placarded in accordance with the Illinois Hazardous Materials Transportation Act (430 ILCS 30) and the Illinois Hazardous Materials Transportation Regulations (92 IL Adm. Code 171 through 180)</w:t>
      </w:r>
    </w:p>
    <w:p w14:paraId="218CEFEB" w14:textId="77777777" w:rsidR="00000EAD" w:rsidRPr="00A67C1E" w:rsidRDefault="00000EAD" w:rsidP="00000EAD">
      <w:pPr>
        <w:ind w:left="900" w:right="288"/>
        <w:rPr>
          <w:rFonts w:asciiTheme="minorHAnsi" w:hAnsiTheme="minorHAnsi"/>
        </w:rPr>
      </w:pPr>
    </w:p>
    <w:p w14:paraId="36DCD36D" w14:textId="77777777" w:rsidR="00000EAD" w:rsidRPr="00A67C1E" w:rsidRDefault="00000EAD" w:rsidP="00000EAD">
      <w:pPr>
        <w:pStyle w:val="ListParagraph"/>
        <w:numPr>
          <w:ilvl w:val="2"/>
          <w:numId w:val="68"/>
        </w:numPr>
        <w:ind w:left="1440" w:right="288" w:hanging="540"/>
        <w:rPr>
          <w:rFonts w:asciiTheme="minorHAnsi" w:hAnsiTheme="minorHAnsi"/>
        </w:rPr>
      </w:pPr>
      <w:r w:rsidRPr="00A67C1E">
        <w:rPr>
          <w:rFonts w:asciiTheme="minorHAnsi" w:hAnsiTheme="minorHAnsi"/>
        </w:rPr>
        <w:t>The Vendor shall have a site specific safety plan to include emergency spill control and reporting for handling and transport of containers from each site to final destinations and disposal.</w:t>
      </w:r>
    </w:p>
    <w:p w14:paraId="50A7DA42" w14:textId="77777777" w:rsidR="00000EAD" w:rsidRPr="00602B02" w:rsidRDefault="00000EAD" w:rsidP="00000EAD">
      <w:pPr>
        <w:pStyle w:val="ListParagraph"/>
        <w:rPr>
          <w:rFonts w:asciiTheme="minorHAnsi" w:hAnsiTheme="minorHAnsi"/>
        </w:rPr>
      </w:pPr>
    </w:p>
    <w:p w14:paraId="526CF1C3"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The Vendor shall be responsible for obtaining waste permits and waste hauling permits necessary to satisfactorily perform the work required under this contract.</w:t>
      </w:r>
    </w:p>
    <w:p w14:paraId="3883B33C" w14:textId="77777777" w:rsidR="00000EAD" w:rsidRPr="00A67C1E" w:rsidRDefault="00000EAD" w:rsidP="00000EAD">
      <w:pPr>
        <w:ind w:left="900" w:right="288"/>
        <w:rPr>
          <w:rFonts w:asciiTheme="minorHAnsi" w:hAnsiTheme="minorHAnsi"/>
        </w:rPr>
      </w:pPr>
    </w:p>
    <w:p w14:paraId="2F7FE621" w14:textId="238FCDF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The Vendor shall comply with </w:t>
      </w:r>
      <w:r w:rsidR="00AD5205">
        <w:rPr>
          <w:rFonts w:asciiTheme="minorHAnsi" w:hAnsiTheme="minorHAnsi"/>
        </w:rPr>
        <w:t>United States Department of Transportation (</w:t>
      </w:r>
      <w:r w:rsidRPr="00602B02">
        <w:rPr>
          <w:rFonts w:asciiTheme="minorHAnsi" w:hAnsiTheme="minorHAnsi"/>
        </w:rPr>
        <w:t>USDOT</w:t>
      </w:r>
      <w:r w:rsidR="00AD5205">
        <w:rPr>
          <w:rFonts w:asciiTheme="minorHAnsi" w:hAnsiTheme="minorHAnsi"/>
        </w:rPr>
        <w:t>)</w:t>
      </w:r>
      <w:r w:rsidRPr="00602B02">
        <w:rPr>
          <w:rFonts w:asciiTheme="minorHAnsi" w:hAnsiTheme="minorHAnsi"/>
        </w:rPr>
        <w:t xml:space="preserve"> regulations concerning the qualifications of drivers, vehicle safety requirements, and maintenance schedules.</w:t>
      </w:r>
    </w:p>
    <w:p w14:paraId="58AC57F4" w14:textId="77777777" w:rsidR="00000EAD" w:rsidRPr="00602B02" w:rsidRDefault="00000EAD" w:rsidP="00000EAD">
      <w:pPr>
        <w:ind w:left="900" w:right="288"/>
        <w:rPr>
          <w:rFonts w:asciiTheme="minorHAnsi" w:hAnsiTheme="minorHAnsi"/>
        </w:rPr>
      </w:pPr>
    </w:p>
    <w:p w14:paraId="66B70EEB"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The Vendor shall provide evidence that the transporter and the treatment, storage or disposal (TSD) facility have valid and current U.S. and Illinois EPA identification numbers and required permits.</w:t>
      </w:r>
    </w:p>
    <w:p w14:paraId="17C44110" w14:textId="77777777" w:rsidR="00000EAD" w:rsidRPr="00602B02" w:rsidRDefault="00000EAD" w:rsidP="00000EAD">
      <w:pPr>
        <w:ind w:left="900" w:right="288"/>
        <w:rPr>
          <w:rFonts w:asciiTheme="minorHAnsi" w:hAnsiTheme="minorHAnsi"/>
        </w:rPr>
      </w:pPr>
    </w:p>
    <w:p w14:paraId="5F00C7AC" w14:textId="026D5BB6"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The Vendor shall be responsible for initiating manifest documents in accordance with </w:t>
      </w:r>
      <w:r w:rsidR="00AD5205">
        <w:rPr>
          <w:rFonts w:asciiTheme="minorHAnsi" w:hAnsiTheme="minorHAnsi"/>
        </w:rPr>
        <w:t>Illinois Environmental Protection Agency (</w:t>
      </w:r>
      <w:r w:rsidRPr="00602B02">
        <w:rPr>
          <w:rFonts w:asciiTheme="minorHAnsi" w:hAnsiTheme="minorHAnsi"/>
        </w:rPr>
        <w:t>IEPA</w:t>
      </w:r>
      <w:r w:rsidR="00AD5205">
        <w:rPr>
          <w:rFonts w:asciiTheme="minorHAnsi" w:hAnsiTheme="minorHAnsi"/>
        </w:rPr>
        <w:t>)</w:t>
      </w:r>
      <w:r w:rsidRPr="00602B02">
        <w:rPr>
          <w:rFonts w:asciiTheme="minorHAnsi" w:hAnsiTheme="minorHAnsi"/>
        </w:rPr>
        <w:t xml:space="preserve"> regulations.  A representative for IDOT will sign the manifest.  A signed copy of the manifest from the Treatment, Storage, Disposal, and Recycling (TSDR) facility must be returned to the Department within 35 days of shipment.</w:t>
      </w:r>
    </w:p>
    <w:p w14:paraId="3BF8E88D" w14:textId="77777777" w:rsidR="00000EAD" w:rsidRPr="00602B02" w:rsidRDefault="00000EAD" w:rsidP="00000EAD">
      <w:pPr>
        <w:ind w:left="900" w:right="288"/>
        <w:rPr>
          <w:rFonts w:asciiTheme="minorHAnsi" w:hAnsiTheme="minorHAnsi"/>
        </w:rPr>
      </w:pPr>
    </w:p>
    <w:p w14:paraId="56FE459C"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All shipping containers for materials shall be compatible with each contained waste and shall meet all applicable USDOT requirements.  Containers that do not meet current USDOT requirements or are suspicious will be placed into USDOT-approved </w:t>
      </w:r>
      <w:proofErr w:type="spellStart"/>
      <w:r w:rsidRPr="00602B02">
        <w:rPr>
          <w:rFonts w:asciiTheme="minorHAnsi" w:hAnsiTheme="minorHAnsi"/>
        </w:rPr>
        <w:t>overpak</w:t>
      </w:r>
      <w:proofErr w:type="spellEnd"/>
      <w:r w:rsidRPr="00602B02">
        <w:rPr>
          <w:rFonts w:asciiTheme="minorHAnsi" w:hAnsiTheme="minorHAnsi"/>
        </w:rPr>
        <w:t xml:space="preserve"> drums compatible with the specific waste.</w:t>
      </w:r>
    </w:p>
    <w:p w14:paraId="73C14A16" w14:textId="77777777" w:rsidR="00000EAD" w:rsidRPr="00602B02" w:rsidRDefault="00000EAD" w:rsidP="00000EAD">
      <w:pPr>
        <w:pStyle w:val="ListParagraph"/>
        <w:ind w:left="1440" w:right="288"/>
        <w:rPr>
          <w:rFonts w:asciiTheme="minorHAnsi" w:hAnsiTheme="minorHAnsi"/>
        </w:rPr>
      </w:pPr>
    </w:p>
    <w:p w14:paraId="594414B8" w14:textId="6F57D67C"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All materials disposed pursuant to this contract will be properly tested to determine or verify the composition of the materials </w:t>
      </w:r>
      <w:r w:rsidR="00AD5205" w:rsidRPr="00602B02">
        <w:rPr>
          <w:rFonts w:asciiTheme="minorHAnsi" w:hAnsiTheme="minorHAnsi"/>
        </w:rPr>
        <w:t>for</w:t>
      </w:r>
      <w:r w:rsidRPr="00602B02">
        <w:rPr>
          <w:rFonts w:asciiTheme="minorHAnsi" w:hAnsiTheme="minorHAnsi"/>
        </w:rPr>
        <w:t xml:space="preserve"> determining the proper methods of disposal for each container of materials.</w:t>
      </w:r>
    </w:p>
    <w:p w14:paraId="23DBB1E2" w14:textId="77777777" w:rsidR="00000EAD" w:rsidRPr="00602B02" w:rsidRDefault="00000EAD" w:rsidP="00000EAD">
      <w:pPr>
        <w:pStyle w:val="ListParagraph"/>
        <w:ind w:left="1440" w:right="288"/>
        <w:rPr>
          <w:rFonts w:asciiTheme="minorHAnsi" w:hAnsiTheme="minorHAnsi"/>
        </w:rPr>
      </w:pPr>
    </w:p>
    <w:p w14:paraId="3E43F92D"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All unknown materials shall be qualitatively and quantitatively analyzed to determine the identity of their component(s).</w:t>
      </w:r>
    </w:p>
    <w:p w14:paraId="50BB1787" w14:textId="77777777" w:rsidR="00000EAD" w:rsidRPr="00602B02" w:rsidRDefault="00000EAD" w:rsidP="00000EAD">
      <w:pPr>
        <w:pStyle w:val="ListParagraph"/>
        <w:ind w:left="1440" w:right="288"/>
        <w:rPr>
          <w:rFonts w:asciiTheme="minorHAnsi" w:hAnsiTheme="minorHAnsi"/>
        </w:rPr>
      </w:pPr>
    </w:p>
    <w:p w14:paraId="34826A43" w14:textId="2F350CD8" w:rsidR="00000EAD"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All contract materials shall be sampled in accordance with </w:t>
      </w:r>
      <w:r w:rsidR="00AD5205">
        <w:rPr>
          <w:rFonts w:asciiTheme="minorHAnsi" w:hAnsiTheme="minorHAnsi"/>
        </w:rPr>
        <w:t>United States Environmental Protection Agency (</w:t>
      </w:r>
      <w:r w:rsidRPr="00602B02">
        <w:rPr>
          <w:rFonts w:asciiTheme="minorHAnsi" w:hAnsiTheme="minorHAnsi"/>
        </w:rPr>
        <w:t>USEPA</w:t>
      </w:r>
      <w:r w:rsidR="00AD5205">
        <w:rPr>
          <w:rFonts w:asciiTheme="minorHAnsi" w:hAnsiTheme="minorHAnsi"/>
        </w:rPr>
        <w:t>)</w:t>
      </w:r>
      <w:r w:rsidRPr="00602B02">
        <w:rPr>
          <w:rFonts w:asciiTheme="minorHAnsi" w:hAnsiTheme="minorHAnsi"/>
        </w:rPr>
        <w:t>-approved methods for each type of materials.  For known materials with more than one container of the same material, one composite of sample will suffice.  All samples shall be contained, preserved, and transported in accordance with USEPA-approved methods to an IDOT approved contract analytical laboratory.  Each sample shall be documented and chain-of-custody records for each sample shall be maintained permanently.</w:t>
      </w:r>
    </w:p>
    <w:p w14:paraId="0A336C7A" w14:textId="77777777" w:rsidR="00000EAD" w:rsidRPr="00602B02" w:rsidRDefault="00000EAD" w:rsidP="00000EAD">
      <w:pPr>
        <w:pStyle w:val="ListParagraph"/>
        <w:ind w:left="1440" w:right="288"/>
        <w:rPr>
          <w:rFonts w:asciiTheme="minorHAnsi" w:hAnsiTheme="minorHAnsi"/>
        </w:rPr>
      </w:pPr>
    </w:p>
    <w:p w14:paraId="71D53984"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The Vendor shall test all samples to the extent necessary to determine the proper method of disposal.  Upon request from the Department, a copy of the analytical analysis for each sample tested must be furnished to the Department.  The Department will sign the Waste Material Profile Sheets provided by the Vendor, if requested.  The unit prices shall include all costs for preparing the containers for shipment, and for properly documenting, handling, labeling, manifesting, transporting, and disposing of the contract materials.  The Vendor shall be responsible for all shipping containers and contents upon removal from Department sites.</w:t>
      </w:r>
    </w:p>
    <w:p w14:paraId="1C0C7BCF" w14:textId="77777777" w:rsidR="00000EAD" w:rsidRPr="00602B02" w:rsidRDefault="00000EAD" w:rsidP="00000EAD">
      <w:pPr>
        <w:pStyle w:val="ListParagraph"/>
        <w:ind w:left="1440" w:right="288"/>
        <w:rPr>
          <w:rFonts w:asciiTheme="minorHAnsi" w:hAnsiTheme="minorHAnsi"/>
        </w:rPr>
      </w:pPr>
    </w:p>
    <w:p w14:paraId="25F67B9C" w14:textId="24BCE611" w:rsidR="00000EAD"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Initial treatment for liquid and semi-solid wastes shall be accomplished within Illinois.  This treatment may consist of either complete disposal, recycling or preparation for use as a fuel for incineration.  If the treated liquid or semi-solid waste is not to be disposed of within Illinois, prior written approval to use a specific out-of-state facility must be obtained from the Department.  Liquid or semi-solid waste initially treated within Illinois and shipped outside the state as a fuel or for incineration must be re-packaged and disposed of at an out-of-state facility subject to the Vendor obtaining the Department's prior written approval to use the specific facility.  The Vendor shall determine the best method of disposal for reducing or eliminating any long-term liability to the State of Illinois at the most economical cost.  Methods can include recycling, fuel blending for use as a cement kiln fuel or incineration by a hazardous waste incinerator at approved facilities.  The Vendor must provide a written certification for destruction.</w:t>
      </w:r>
    </w:p>
    <w:p w14:paraId="1B64AEA0" w14:textId="77777777" w:rsidR="00EB215B" w:rsidRPr="00EB215B" w:rsidRDefault="00EB215B" w:rsidP="00EB215B">
      <w:pPr>
        <w:pStyle w:val="ListParagraph"/>
        <w:rPr>
          <w:rFonts w:asciiTheme="minorHAnsi" w:hAnsiTheme="minorHAnsi"/>
        </w:rPr>
      </w:pPr>
    </w:p>
    <w:p w14:paraId="7DD2CF39" w14:textId="56D4FEC7" w:rsidR="00EB215B" w:rsidRDefault="00364122" w:rsidP="00000EAD">
      <w:pPr>
        <w:pStyle w:val="ListParagraph"/>
        <w:numPr>
          <w:ilvl w:val="2"/>
          <w:numId w:val="68"/>
        </w:numPr>
        <w:ind w:left="1440" w:right="288" w:hanging="540"/>
        <w:rPr>
          <w:rFonts w:asciiTheme="minorHAnsi" w:hAnsiTheme="minorHAnsi"/>
        </w:rPr>
      </w:pPr>
      <w:r>
        <w:rPr>
          <w:rFonts w:asciiTheme="minorHAnsi" w:hAnsiTheme="minorHAnsi"/>
        </w:rPr>
        <w:t>Waste</w:t>
      </w:r>
      <w:r w:rsidRPr="00E236A5">
        <w:rPr>
          <w:rFonts w:asciiTheme="minorHAnsi" w:hAnsiTheme="minorHAnsi"/>
        </w:rPr>
        <w:t xml:space="preserve"> materials are to be disposed of at approved permitted facilities for recycling, fuel blending or incineration within Illinois unless otherwise approved on an individual basis by the Department.</w:t>
      </w:r>
    </w:p>
    <w:p w14:paraId="3D940ECF" w14:textId="77777777" w:rsidR="005D72BB" w:rsidRPr="005D72BB" w:rsidRDefault="005D72BB" w:rsidP="005D72BB">
      <w:pPr>
        <w:pStyle w:val="ListParagraph"/>
        <w:rPr>
          <w:rFonts w:asciiTheme="minorHAnsi" w:hAnsiTheme="minorHAnsi"/>
        </w:rPr>
      </w:pPr>
    </w:p>
    <w:p w14:paraId="7222D6B7" w14:textId="77777777" w:rsidR="005D72BB" w:rsidRPr="00602B02" w:rsidRDefault="005D72BB" w:rsidP="005D72BB">
      <w:pPr>
        <w:pStyle w:val="ListParagraph"/>
        <w:ind w:left="1440" w:right="288"/>
        <w:rPr>
          <w:rFonts w:asciiTheme="minorHAnsi" w:hAnsiTheme="minorHAnsi"/>
        </w:rPr>
      </w:pPr>
    </w:p>
    <w:p w14:paraId="5F13B39F"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Items inclusive of bid:</w:t>
      </w:r>
    </w:p>
    <w:p w14:paraId="11DEBFFE" w14:textId="24A8860B" w:rsidR="00000EAD" w:rsidRDefault="00000EAD" w:rsidP="00000EAD">
      <w:pPr>
        <w:ind w:left="1440" w:right="288"/>
        <w:rPr>
          <w:rFonts w:asciiTheme="minorHAnsi" w:hAnsiTheme="minorHAnsi"/>
        </w:rPr>
      </w:pPr>
      <w:r w:rsidRPr="002B3324">
        <w:rPr>
          <w:rFonts w:asciiTheme="minorHAnsi" w:hAnsiTheme="minorHAnsi"/>
        </w:rPr>
        <w:t>The unit p</w:t>
      </w:r>
      <w:r w:rsidRPr="006B7C44">
        <w:rPr>
          <w:rFonts w:asciiTheme="minorHAnsi" w:hAnsiTheme="minorHAnsi"/>
        </w:rPr>
        <w:t>rices are to</w:t>
      </w:r>
      <w:r w:rsidRPr="002B3324">
        <w:rPr>
          <w:rFonts w:asciiTheme="minorHAnsi" w:hAnsiTheme="minorHAnsi"/>
        </w:rPr>
        <w:t xml:space="preserve"> i</w:t>
      </w:r>
      <w:r w:rsidRPr="006B7C44">
        <w:rPr>
          <w:rFonts w:asciiTheme="minorHAnsi" w:hAnsiTheme="minorHAnsi"/>
        </w:rPr>
        <w:t>nclude all cost</w:t>
      </w:r>
      <w:r w:rsidRPr="002B3324">
        <w:rPr>
          <w:rFonts w:asciiTheme="minorHAnsi" w:hAnsiTheme="minorHAnsi"/>
        </w:rPr>
        <w:t xml:space="preserve">s per </w:t>
      </w:r>
      <w:r w:rsidRPr="006B7C44">
        <w:rPr>
          <w:rFonts w:asciiTheme="minorHAnsi" w:hAnsiTheme="minorHAnsi"/>
        </w:rPr>
        <w:t xml:space="preserve">container for sampling, testing, and analyses of the waste; mobilization, labeling, manifesting, lab packing, </w:t>
      </w:r>
      <w:r w:rsidRPr="002B3324">
        <w:rPr>
          <w:rFonts w:asciiTheme="minorHAnsi" w:hAnsiTheme="minorHAnsi"/>
        </w:rPr>
        <w:t xml:space="preserve">preparation </w:t>
      </w:r>
      <w:r w:rsidRPr="002B3324">
        <w:rPr>
          <w:rFonts w:asciiTheme="minorHAnsi" w:hAnsiTheme="minorHAnsi"/>
        </w:rPr>
        <w:lastRenderedPageBreak/>
        <w:t xml:space="preserve">for transportation, replacement of lids and gaskets as necessary, handling, loading, all transportation, storage while awaiting disposal, and disposal of the waste and shipping container; and the </w:t>
      </w:r>
      <w:r w:rsidR="00364122">
        <w:rPr>
          <w:rFonts w:asciiTheme="minorHAnsi" w:hAnsiTheme="minorHAnsi"/>
        </w:rPr>
        <w:t>appropriate percentage</w:t>
      </w:r>
      <w:r w:rsidRPr="002B3324">
        <w:rPr>
          <w:rFonts w:asciiTheme="minorHAnsi" w:hAnsiTheme="minorHAnsi"/>
        </w:rPr>
        <w:t xml:space="preserve"> surcharge for the Response Contractors Indemnification Fund.  In addition, the unit prices shall include any cost of clean-ups or spills involving the materials under contract</w:t>
      </w:r>
      <w:r>
        <w:rPr>
          <w:rFonts w:asciiTheme="minorHAnsi" w:hAnsiTheme="minorHAnsi"/>
        </w:rPr>
        <w:t>.</w:t>
      </w:r>
    </w:p>
    <w:p w14:paraId="702B1841" w14:textId="77777777" w:rsidR="00364122" w:rsidRPr="00A67C1E" w:rsidRDefault="00364122" w:rsidP="00000EAD">
      <w:pPr>
        <w:ind w:left="1440" w:right="288"/>
        <w:rPr>
          <w:rFonts w:asciiTheme="minorHAnsi" w:hAnsiTheme="minorHAnsi"/>
        </w:rPr>
      </w:pPr>
    </w:p>
    <w:p w14:paraId="297835F6" w14:textId="546E40E8" w:rsidR="00000EAD" w:rsidRDefault="00000EAD" w:rsidP="00000EAD">
      <w:pPr>
        <w:pStyle w:val="ListParagraph"/>
        <w:numPr>
          <w:ilvl w:val="2"/>
          <w:numId w:val="68"/>
        </w:numPr>
        <w:ind w:left="1440" w:right="288" w:hanging="540"/>
        <w:rPr>
          <w:rFonts w:asciiTheme="minorHAnsi" w:hAnsiTheme="minorHAnsi"/>
        </w:rPr>
      </w:pPr>
      <w:r w:rsidRPr="00E236A5">
        <w:rPr>
          <w:rFonts w:asciiTheme="minorHAnsi" w:hAnsiTheme="minorHAnsi"/>
        </w:rPr>
        <w:t xml:space="preserve">The disposal of </w:t>
      </w:r>
      <w:r w:rsidR="00AD5205" w:rsidRPr="00E236A5">
        <w:rPr>
          <w:rFonts w:asciiTheme="minorHAnsi" w:hAnsiTheme="minorHAnsi"/>
        </w:rPr>
        <w:t>all</w:t>
      </w:r>
      <w:r w:rsidRPr="00E236A5">
        <w:rPr>
          <w:rFonts w:asciiTheme="minorHAnsi" w:hAnsiTheme="minorHAnsi"/>
        </w:rPr>
        <w:t xml:space="preserve"> the waste (cleaning solvent being exchanged) identified in the Pricing Table of the Contract will be paid for at one of the line item costs contained in the Pricing Table to the extent Vendor disposes of any such waste.  </w:t>
      </w:r>
    </w:p>
    <w:p w14:paraId="03BAEB2C" w14:textId="77777777" w:rsidR="00000EAD" w:rsidRDefault="00000EAD" w:rsidP="00000EAD">
      <w:pPr>
        <w:pStyle w:val="ListParagraph"/>
        <w:ind w:left="1440" w:right="288"/>
        <w:rPr>
          <w:rFonts w:asciiTheme="minorHAnsi" w:hAnsiTheme="minorHAnsi"/>
        </w:rPr>
      </w:pPr>
    </w:p>
    <w:p w14:paraId="4C8DF95A" w14:textId="0964C1D8" w:rsidR="00000EAD" w:rsidRDefault="00000EAD" w:rsidP="00000EAD">
      <w:pPr>
        <w:pStyle w:val="ListParagraph"/>
        <w:numPr>
          <w:ilvl w:val="2"/>
          <w:numId w:val="68"/>
        </w:numPr>
        <w:ind w:left="1440" w:right="288" w:hanging="540"/>
        <w:rPr>
          <w:rFonts w:asciiTheme="minorHAnsi" w:hAnsiTheme="minorHAnsi"/>
        </w:rPr>
      </w:pPr>
      <w:r w:rsidRPr="00E236A5">
        <w:rPr>
          <w:rFonts w:asciiTheme="minorHAnsi" w:hAnsiTheme="minorHAnsi"/>
        </w:rPr>
        <w:t xml:space="preserve">The Vendor declares that he/she understands that the quantities mentioned are approximate only and that </w:t>
      </w:r>
      <w:r w:rsidR="00364122">
        <w:rPr>
          <w:rFonts w:asciiTheme="minorHAnsi" w:hAnsiTheme="minorHAnsi"/>
        </w:rPr>
        <w:t>actual usage is</w:t>
      </w:r>
      <w:r w:rsidRPr="00E236A5">
        <w:rPr>
          <w:rFonts w:asciiTheme="minorHAnsi" w:hAnsiTheme="minorHAnsi"/>
        </w:rPr>
        <w:t xml:space="preserve"> subject to increase or decrease.</w:t>
      </w:r>
    </w:p>
    <w:p w14:paraId="7DA3E2C2" w14:textId="77777777" w:rsidR="00000EAD" w:rsidRPr="00E236A5" w:rsidRDefault="00000EAD" w:rsidP="00000EAD">
      <w:pPr>
        <w:pStyle w:val="ListParagraph"/>
        <w:ind w:left="1440" w:right="288"/>
        <w:rPr>
          <w:rFonts w:asciiTheme="minorHAnsi" w:hAnsiTheme="minorHAnsi"/>
        </w:rPr>
      </w:pPr>
    </w:p>
    <w:p w14:paraId="133F305A" w14:textId="706061A5" w:rsidR="00000EAD" w:rsidRPr="00E236A5" w:rsidRDefault="00000EAD" w:rsidP="00000EAD">
      <w:pPr>
        <w:pStyle w:val="ListParagraph"/>
        <w:numPr>
          <w:ilvl w:val="2"/>
          <w:numId w:val="68"/>
        </w:numPr>
        <w:ind w:left="1440" w:right="288" w:hanging="540"/>
        <w:rPr>
          <w:rFonts w:asciiTheme="minorHAnsi" w:hAnsiTheme="minorHAnsi"/>
        </w:rPr>
      </w:pPr>
      <w:r w:rsidRPr="00E236A5">
        <w:rPr>
          <w:rFonts w:asciiTheme="minorHAnsi" w:hAnsiTheme="minorHAnsi"/>
        </w:rPr>
        <w:t>Parts Washers/Recyclers</w:t>
      </w:r>
      <w:r w:rsidR="00364122">
        <w:rPr>
          <w:rFonts w:asciiTheme="minorHAnsi" w:hAnsiTheme="minorHAnsi"/>
        </w:rPr>
        <w:t xml:space="preserve"> in the appropriate capacities</w:t>
      </w:r>
      <w:r w:rsidRPr="00E236A5">
        <w:rPr>
          <w:rFonts w:asciiTheme="minorHAnsi" w:hAnsiTheme="minorHAnsi"/>
        </w:rPr>
        <w:t xml:space="preserve"> shall be supplied at no additional charge to the Department</w:t>
      </w:r>
      <w:r>
        <w:rPr>
          <w:rFonts w:asciiTheme="minorHAnsi" w:hAnsiTheme="minorHAnsi"/>
        </w:rPr>
        <w:t>.</w:t>
      </w:r>
    </w:p>
    <w:p w14:paraId="7A2EBA8B" w14:textId="77777777" w:rsidR="00000EAD" w:rsidRDefault="00000EAD" w:rsidP="00000EAD">
      <w:pPr>
        <w:pStyle w:val="ListParagraph"/>
        <w:ind w:left="1440" w:right="288"/>
        <w:rPr>
          <w:rFonts w:asciiTheme="minorHAnsi" w:hAnsiTheme="minorHAnsi"/>
        </w:rPr>
      </w:pPr>
    </w:p>
    <w:p w14:paraId="6DB75C22"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Other specifications:</w:t>
      </w:r>
    </w:p>
    <w:p w14:paraId="4370C3A6" w14:textId="77777777" w:rsidR="00000EAD" w:rsidRDefault="00000EAD" w:rsidP="00000EAD">
      <w:pPr>
        <w:pStyle w:val="ListParagraph"/>
        <w:numPr>
          <w:ilvl w:val="2"/>
          <w:numId w:val="68"/>
        </w:numPr>
        <w:ind w:left="1440" w:right="288" w:hanging="540"/>
        <w:rPr>
          <w:rFonts w:asciiTheme="minorHAnsi" w:hAnsiTheme="minorHAnsi"/>
        </w:rPr>
      </w:pPr>
      <w:r>
        <w:rPr>
          <w:rFonts w:asciiTheme="minorHAnsi" w:hAnsiTheme="minorHAnsi"/>
        </w:rPr>
        <w:t>Contract amendments:</w:t>
      </w:r>
    </w:p>
    <w:p w14:paraId="580E9C28" w14:textId="77777777" w:rsidR="00000EAD" w:rsidRDefault="00000EAD" w:rsidP="00000EAD">
      <w:pPr>
        <w:pStyle w:val="ListParagraph"/>
        <w:numPr>
          <w:ilvl w:val="3"/>
          <w:numId w:val="68"/>
        </w:numPr>
        <w:ind w:left="1800" w:right="288"/>
        <w:rPr>
          <w:rFonts w:asciiTheme="minorHAnsi" w:hAnsiTheme="minorHAnsi"/>
        </w:rPr>
      </w:pPr>
      <w:r w:rsidRPr="00177C13">
        <w:rPr>
          <w:rFonts w:asciiTheme="minorHAnsi" w:hAnsiTheme="minorHAnsi"/>
        </w:rPr>
        <w:t>The Vendor further agrees that if the Department decides to extend or shorten the work or otherwise alter it by additions or deductions, including the elimination of any one or more of the items, he/she will perform the work as altered, increased, or decreased at the Contract unit prices</w:t>
      </w:r>
      <w:r>
        <w:rPr>
          <w:rFonts w:asciiTheme="minorHAnsi" w:hAnsiTheme="minorHAnsi"/>
        </w:rPr>
        <w:t>.</w:t>
      </w:r>
    </w:p>
    <w:p w14:paraId="4389971A" w14:textId="77777777" w:rsidR="00000EAD" w:rsidRDefault="00000EAD" w:rsidP="00000EAD">
      <w:pPr>
        <w:pStyle w:val="ListParagraph"/>
        <w:ind w:left="1800" w:right="288"/>
        <w:rPr>
          <w:rFonts w:asciiTheme="minorHAnsi" w:hAnsiTheme="minorHAnsi"/>
        </w:rPr>
      </w:pPr>
    </w:p>
    <w:p w14:paraId="1076A1DB" w14:textId="77777777" w:rsidR="00000EAD" w:rsidRDefault="00000EAD" w:rsidP="00000EAD">
      <w:pPr>
        <w:pStyle w:val="ListParagraph"/>
        <w:numPr>
          <w:ilvl w:val="3"/>
          <w:numId w:val="68"/>
        </w:numPr>
        <w:tabs>
          <w:tab w:val="left" w:pos="1440"/>
        </w:tabs>
        <w:ind w:left="1800"/>
        <w:jc w:val="both"/>
        <w:rPr>
          <w:rFonts w:asciiTheme="minorHAnsi" w:hAnsiTheme="minorHAnsi"/>
        </w:rPr>
      </w:pPr>
      <w:r w:rsidRPr="00850526">
        <w:rPr>
          <w:rFonts w:asciiTheme="minorHAnsi" w:hAnsiTheme="minorHAnsi"/>
        </w:rPr>
        <w:t xml:space="preserve">The Vendor further agrees that all incidentals or work not listed, that is needed to complete the contract will be covered by the vendor.  </w:t>
      </w:r>
    </w:p>
    <w:p w14:paraId="322C0721" w14:textId="77777777" w:rsidR="00000EAD" w:rsidRPr="00850526" w:rsidRDefault="00000EAD" w:rsidP="00000EAD">
      <w:pPr>
        <w:pStyle w:val="ListParagraph"/>
        <w:tabs>
          <w:tab w:val="left" w:pos="1440"/>
        </w:tabs>
        <w:ind w:left="1800"/>
        <w:jc w:val="both"/>
        <w:rPr>
          <w:rFonts w:asciiTheme="minorHAnsi" w:hAnsiTheme="minorHAnsi"/>
        </w:rPr>
      </w:pPr>
    </w:p>
    <w:p w14:paraId="5E1A5C25" w14:textId="77777777" w:rsidR="00000EAD" w:rsidRPr="00DC60E9" w:rsidRDefault="00000EAD" w:rsidP="00000EAD">
      <w:pPr>
        <w:pStyle w:val="ListParagraph"/>
        <w:numPr>
          <w:ilvl w:val="3"/>
          <w:numId w:val="68"/>
        </w:numPr>
        <w:tabs>
          <w:tab w:val="left" w:pos="1440"/>
        </w:tabs>
        <w:ind w:left="1800"/>
        <w:jc w:val="both"/>
        <w:rPr>
          <w:rFonts w:asciiTheme="minorHAnsi" w:hAnsiTheme="minorHAnsi"/>
        </w:rPr>
      </w:pPr>
      <w:r w:rsidRPr="00DC60E9">
        <w:rPr>
          <w:rFonts w:asciiTheme="minorHAnsi" w:hAnsiTheme="minorHAnsi"/>
        </w:rPr>
        <w:t>The Vendor further agrees to begin work not later than 30 calendar days after the execution and approval of the Agreement, unless otherwise provided, and to prosecute the work in such manner and with sufficient materials, equipment, and labor as will ensure its completion with the time limit specified on each individual work order, it being understood and agreed that the completion within the time limit is an essential part of the Contract.</w:t>
      </w:r>
    </w:p>
    <w:p w14:paraId="344DEB82" w14:textId="77777777" w:rsidR="00000EAD" w:rsidRDefault="00000EAD" w:rsidP="00000EAD">
      <w:pPr>
        <w:pStyle w:val="ListParagraph"/>
        <w:ind w:left="1440" w:right="288"/>
        <w:rPr>
          <w:rFonts w:asciiTheme="minorHAnsi" w:hAnsiTheme="minorHAnsi"/>
        </w:rPr>
      </w:pPr>
    </w:p>
    <w:p w14:paraId="2C509B91" w14:textId="77777777" w:rsidR="00000EAD" w:rsidRPr="00A67C1E" w:rsidRDefault="00000EAD" w:rsidP="00000EAD">
      <w:pPr>
        <w:pStyle w:val="ListParagraph"/>
        <w:numPr>
          <w:ilvl w:val="2"/>
          <w:numId w:val="68"/>
        </w:numPr>
        <w:ind w:left="1440" w:right="288" w:hanging="540"/>
        <w:rPr>
          <w:rFonts w:asciiTheme="minorHAnsi" w:hAnsiTheme="minorHAnsi"/>
        </w:rPr>
      </w:pPr>
      <w:r>
        <w:rPr>
          <w:rFonts w:asciiTheme="minorHAnsi" w:hAnsiTheme="minorHAnsi"/>
        </w:rPr>
        <w:t>Emergency response and reporting:</w:t>
      </w:r>
    </w:p>
    <w:p w14:paraId="2B6CCC24" w14:textId="77777777" w:rsidR="00000EAD" w:rsidRPr="00006184" w:rsidRDefault="00000EAD" w:rsidP="00000EAD">
      <w:pPr>
        <w:pStyle w:val="ListParagraph"/>
        <w:ind w:left="1440" w:right="288"/>
        <w:rPr>
          <w:rFonts w:asciiTheme="minorHAnsi" w:hAnsiTheme="minorHAnsi"/>
        </w:rPr>
      </w:pPr>
      <w:r w:rsidRPr="005A011C">
        <w:rPr>
          <w:rFonts w:asciiTheme="minorHAnsi" w:hAnsiTheme="minorHAnsi"/>
        </w:rPr>
        <w:t>The Vendor shall provide site specific safety plans to include emergency spill control and reporting for handling and transporting of contract substances from each site to final destination and disposal.  The Vendor shall also indicate his 24-hour emergency response number on each manifest and shall provide emergency response information about each substance to emergency responders as may be required</w:t>
      </w:r>
      <w:r>
        <w:rPr>
          <w:rFonts w:asciiTheme="minorHAnsi" w:hAnsiTheme="minorHAnsi"/>
        </w:rPr>
        <w:t>.</w:t>
      </w:r>
    </w:p>
    <w:p w14:paraId="6950285B" w14:textId="64BCFB5F"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0C410A">
            <w:rPr>
              <w:rStyle w:val="Style10"/>
            </w:rPr>
            <w:t>N/A</w:t>
          </w:r>
        </w:sdtContent>
      </w:sdt>
    </w:p>
    <w:p w14:paraId="43291409" w14:textId="1192A0C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0C410A">
            <w:rPr>
              <w:rStyle w:val="Style10"/>
            </w:rPr>
            <w:t>N/A</w:t>
          </w:r>
        </w:sdtContent>
      </w:sdt>
    </w:p>
    <w:p w14:paraId="67540EEF" w14:textId="77777777" w:rsidR="00D016BA" w:rsidRDefault="00D016BA">
      <w:pPr>
        <w:spacing w:after="200" w:line="276" w:lineRule="auto"/>
        <w:rPr>
          <w:rFonts w:asciiTheme="minorHAnsi" w:hAnsiTheme="minorHAnsi"/>
          <w:b/>
        </w:rPr>
      </w:pPr>
      <w:r>
        <w:rPr>
          <w:rFonts w:asciiTheme="minorHAnsi" w:hAnsiTheme="minorHAnsi"/>
          <w:b/>
        </w:rPr>
        <w:br w:type="page"/>
      </w:r>
    </w:p>
    <w:p w14:paraId="19F2631B" w14:textId="78A1840E"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lastRenderedPageBreak/>
        <w:t>TRANSPORTATION AND DELIVERY:</w:t>
      </w:r>
      <w:r>
        <w:rPr>
          <w:rFonts w:asciiTheme="minorHAnsi" w:hAnsiTheme="minorHAnsi"/>
          <w:b/>
        </w:rPr>
        <w:t xml:space="preserve">  </w:t>
      </w:r>
    </w:p>
    <w:tbl>
      <w:tblPr>
        <w:tblStyle w:val="TableGrid"/>
        <w:tblW w:w="10548" w:type="dxa"/>
        <w:tblLook w:val="04A0" w:firstRow="1" w:lastRow="0" w:firstColumn="1" w:lastColumn="0" w:noHBand="0" w:noVBand="1"/>
      </w:tblPr>
      <w:tblGrid>
        <w:gridCol w:w="2718"/>
        <w:gridCol w:w="4500"/>
        <w:gridCol w:w="3330"/>
      </w:tblGrid>
      <w:tr w:rsidR="009900CF" w14:paraId="05519796" w14:textId="77777777" w:rsidTr="00AE5133">
        <w:tc>
          <w:tcPr>
            <w:tcW w:w="2718" w:type="dxa"/>
            <w:vAlign w:val="bottom"/>
          </w:tcPr>
          <w:p w14:paraId="5B2F251B" w14:textId="77777777" w:rsidR="009900CF" w:rsidRDefault="009900CF" w:rsidP="00AE5133">
            <w:pPr>
              <w:jc w:val="center"/>
            </w:pPr>
            <w:bookmarkStart w:id="10" w:name="_Hlk515968234"/>
            <w:r>
              <w:t>Location</w:t>
            </w:r>
          </w:p>
        </w:tc>
        <w:tc>
          <w:tcPr>
            <w:tcW w:w="4500" w:type="dxa"/>
          </w:tcPr>
          <w:p w14:paraId="3AAF53A7" w14:textId="77777777" w:rsidR="009900CF" w:rsidRDefault="009900CF" w:rsidP="00AE5133">
            <w:pPr>
              <w:jc w:val="center"/>
            </w:pPr>
            <w:r>
              <w:t>Address</w:t>
            </w:r>
          </w:p>
        </w:tc>
        <w:tc>
          <w:tcPr>
            <w:tcW w:w="3330" w:type="dxa"/>
            <w:vAlign w:val="center"/>
          </w:tcPr>
          <w:p w14:paraId="7328F526" w14:textId="77777777" w:rsidR="009900CF" w:rsidRDefault="009900CF" w:rsidP="00AE5133">
            <w:pPr>
              <w:jc w:val="center"/>
            </w:pPr>
            <w:r>
              <w:t>Minimum Solvent Quantity</w:t>
            </w:r>
          </w:p>
        </w:tc>
      </w:tr>
      <w:bookmarkEnd w:id="10"/>
      <w:tr w:rsidR="00ED053D" w14:paraId="5B211080" w14:textId="77777777" w:rsidTr="00ED053D">
        <w:tc>
          <w:tcPr>
            <w:tcW w:w="2718" w:type="dxa"/>
          </w:tcPr>
          <w:p w14:paraId="36E0FB01" w14:textId="3E75BEE1" w:rsidR="00ED053D" w:rsidRDefault="00ED053D" w:rsidP="002C14F7">
            <w:r>
              <w:t>D1 Bishop Ford</w:t>
            </w:r>
          </w:p>
        </w:tc>
        <w:tc>
          <w:tcPr>
            <w:tcW w:w="4500" w:type="dxa"/>
          </w:tcPr>
          <w:p w14:paraId="700A26A8" w14:textId="77777777" w:rsidR="00ED053D" w:rsidRDefault="00ED053D" w:rsidP="002C14F7">
            <w:r>
              <w:t>16915 Van Dam Rd.</w:t>
            </w:r>
          </w:p>
          <w:p w14:paraId="5079FE4E" w14:textId="77777777" w:rsidR="00ED053D" w:rsidRDefault="00ED053D" w:rsidP="002C14F7">
            <w:r>
              <w:t>South Holland, IL 60473</w:t>
            </w:r>
          </w:p>
        </w:tc>
        <w:tc>
          <w:tcPr>
            <w:tcW w:w="3330" w:type="dxa"/>
          </w:tcPr>
          <w:p w14:paraId="731DD92A" w14:textId="77777777" w:rsidR="00ED053D" w:rsidRDefault="00ED053D" w:rsidP="002C14F7">
            <w:pPr>
              <w:jc w:val="center"/>
            </w:pPr>
            <w:r>
              <w:t>25 gallon</w:t>
            </w:r>
          </w:p>
        </w:tc>
      </w:tr>
      <w:tr w:rsidR="00ED053D" w14:paraId="653DADE9" w14:textId="77777777" w:rsidTr="00ED053D">
        <w:tc>
          <w:tcPr>
            <w:tcW w:w="2718" w:type="dxa"/>
          </w:tcPr>
          <w:p w14:paraId="1E82DC3D" w14:textId="5EAA7CC1" w:rsidR="00ED053D" w:rsidRDefault="00ED053D" w:rsidP="002C14F7">
            <w:r>
              <w:t xml:space="preserve">D1 Dan Ryan </w:t>
            </w:r>
          </w:p>
        </w:tc>
        <w:tc>
          <w:tcPr>
            <w:tcW w:w="4500" w:type="dxa"/>
          </w:tcPr>
          <w:p w14:paraId="1D47CC8E" w14:textId="77777777" w:rsidR="00ED053D" w:rsidRDefault="00ED053D" w:rsidP="002C14F7">
            <w:r>
              <w:t>6543 S Wentworth Ave</w:t>
            </w:r>
          </w:p>
          <w:p w14:paraId="667F267F" w14:textId="77777777" w:rsidR="00ED053D" w:rsidRDefault="00ED053D" w:rsidP="002C14F7">
            <w:r>
              <w:t>Chicago, IL 60621</w:t>
            </w:r>
          </w:p>
        </w:tc>
        <w:tc>
          <w:tcPr>
            <w:tcW w:w="3330" w:type="dxa"/>
          </w:tcPr>
          <w:p w14:paraId="36F4B7D8" w14:textId="77777777" w:rsidR="00ED053D" w:rsidRDefault="00ED053D" w:rsidP="002C14F7">
            <w:pPr>
              <w:jc w:val="center"/>
            </w:pPr>
            <w:r>
              <w:t>25 gallon</w:t>
            </w:r>
          </w:p>
        </w:tc>
      </w:tr>
      <w:tr w:rsidR="00ED053D" w14:paraId="791827E0" w14:textId="77777777" w:rsidTr="00ED053D">
        <w:tc>
          <w:tcPr>
            <w:tcW w:w="2718" w:type="dxa"/>
          </w:tcPr>
          <w:p w14:paraId="0A45B8B0" w14:textId="60BDEFC6" w:rsidR="00ED053D" w:rsidRDefault="00ED053D" w:rsidP="002C14F7">
            <w:r>
              <w:t xml:space="preserve">D1 Harvey </w:t>
            </w:r>
          </w:p>
        </w:tc>
        <w:tc>
          <w:tcPr>
            <w:tcW w:w="4500" w:type="dxa"/>
          </w:tcPr>
          <w:p w14:paraId="2FCAE0C6" w14:textId="77777777" w:rsidR="00ED053D" w:rsidRDefault="00ED053D" w:rsidP="002C14F7">
            <w:r>
              <w:t>16738 Lathrop Ave.</w:t>
            </w:r>
          </w:p>
          <w:p w14:paraId="151DE58C" w14:textId="77777777" w:rsidR="00ED053D" w:rsidRDefault="00ED053D" w:rsidP="002C14F7">
            <w:r>
              <w:t>Harvey, IL 60426</w:t>
            </w:r>
          </w:p>
        </w:tc>
        <w:tc>
          <w:tcPr>
            <w:tcW w:w="3330" w:type="dxa"/>
          </w:tcPr>
          <w:p w14:paraId="36FBE8A1" w14:textId="77777777" w:rsidR="00ED053D" w:rsidRDefault="00ED053D" w:rsidP="002C14F7">
            <w:pPr>
              <w:jc w:val="center"/>
            </w:pPr>
            <w:r>
              <w:t>25 gallon</w:t>
            </w:r>
          </w:p>
        </w:tc>
      </w:tr>
      <w:tr w:rsidR="00ED053D" w14:paraId="69BDA34B" w14:textId="77777777" w:rsidTr="00ED053D">
        <w:tc>
          <w:tcPr>
            <w:tcW w:w="2718" w:type="dxa"/>
          </w:tcPr>
          <w:p w14:paraId="2EBEAFD7" w14:textId="7AAE0327" w:rsidR="00ED053D" w:rsidRDefault="00ED053D" w:rsidP="002C14F7">
            <w:r>
              <w:t>D1 Joliet</w:t>
            </w:r>
          </w:p>
          <w:p w14:paraId="646CA17F" w14:textId="77777777" w:rsidR="00ED053D" w:rsidRDefault="00ED053D" w:rsidP="002C14F7"/>
        </w:tc>
        <w:tc>
          <w:tcPr>
            <w:tcW w:w="4500" w:type="dxa"/>
          </w:tcPr>
          <w:p w14:paraId="367C6F89" w14:textId="77777777" w:rsidR="00ED053D" w:rsidRDefault="00ED053D" w:rsidP="002C14F7">
            <w:r>
              <w:t>17430 N. Broadway</w:t>
            </w:r>
          </w:p>
          <w:p w14:paraId="5ECFB1E9" w14:textId="77777777" w:rsidR="00ED053D" w:rsidRDefault="00ED053D" w:rsidP="002C14F7">
            <w:r>
              <w:t>Lockport, IL 60441</w:t>
            </w:r>
          </w:p>
        </w:tc>
        <w:tc>
          <w:tcPr>
            <w:tcW w:w="3330" w:type="dxa"/>
          </w:tcPr>
          <w:p w14:paraId="60E91AFF" w14:textId="77777777" w:rsidR="00ED053D" w:rsidRDefault="00ED053D" w:rsidP="002C14F7">
            <w:pPr>
              <w:jc w:val="center"/>
            </w:pPr>
            <w:r>
              <w:t>25 gallon</w:t>
            </w:r>
          </w:p>
        </w:tc>
      </w:tr>
      <w:tr w:rsidR="00ED053D" w14:paraId="103AA9D1" w14:textId="77777777" w:rsidTr="00ED053D">
        <w:tc>
          <w:tcPr>
            <w:tcW w:w="2718" w:type="dxa"/>
          </w:tcPr>
          <w:p w14:paraId="2B2E5B59" w14:textId="3A1F388E" w:rsidR="00ED053D" w:rsidRDefault="00ED053D" w:rsidP="002C14F7">
            <w:r>
              <w:t>D1 I-57</w:t>
            </w:r>
          </w:p>
          <w:p w14:paraId="2C733CC6" w14:textId="77777777" w:rsidR="00ED053D" w:rsidRDefault="00ED053D" w:rsidP="002C14F7"/>
        </w:tc>
        <w:tc>
          <w:tcPr>
            <w:tcW w:w="4500" w:type="dxa"/>
          </w:tcPr>
          <w:p w14:paraId="5BEF50CB" w14:textId="77777777" w:rsidR="00ED053D" w:rsidRDefault="00ED053D" w:rsidP="002C14F7">
            <w:r>
              <w:t>16010 S. Crawford Ave</w:t>
            </w:r>
          </w:p>
          <w:p w14:paraId="06FB65EC" w14:textId="77777777" w:rsidR="00ED053D" w:rsidRDefault="00ED053D" w:rsidP="002C14F7">
            <w:r>
              <w:t>Markham, IL 60428</w:t>
            </w:r>
          </w:p>
        </w:tc>
        <w:tc>
          <w:tcPr>
            <w:tcW w:w="3330" w:type="dxa"/>
          </w:tcPr>
          <w:p w14:paraId="7581D0F8" w14:textId="77777777" w:rsidR="00ED053D" w:rsidRDefault="00ED053D" w:rsidP="002C14F7">
            <w:pPr>
              <w:jc w:val="center"/>
            </w:pPr>
            <w:r>
              <w:t>25 gallon</w:t>
            </w:r>
          </w:p>
        </w:tc>
      </w:tr>
      <w:tr w:rsidR="00ED053D" w14:paraId="3EF19551" w14:textId="77777777" w:rsidTr="00ED053D">
        <w:tc>
          <w:tcPr>
            <w:tcW w:w="2718" w:type="dxa"/>
          </w:tcPr>
          <w:p w14:paraId="359163CF" w14:textId="14359580" w:rsidR="00ED053D" w:rsidRDefault="00ED053D" w:rsidP="002C14F7">
            <w:r>
              <w:t>D1 I-55</w:t>
            </w:r>
          </w:p>
        </w:tc>
        <w:tc>
          <w:tcPr>
            <w:tcW w:w="4500" w:type="dxa"/>
          </w:tcPr>
          <w:p w14:paraId="25AECE79" w14:textId="77777777" w:rsidR="00ED053D" w:rsidRDefault="00ED053D" w:rsidP="002C14F7">
            <w:r>
              <w:t>151 E. South Frontage Rd</w:t>
            </w:r>
          </w:p>
          <w:p w14:paraId="3E33BC5E" w14:textId="77777777" w:rsidR="00ED053D" w:rsidRDefault="00ED053D" w:rsidP="002C14F7">
            <w:r>
              <w:t>Bolingbrook, IL 60440</w:t>
            </w:r>
          </w:p>
        </w:tc>
        <w:tc>
          <w:tcPr>
            <w:tcW w:w="3330" w:type="dxa"/>
          </w:tcPr>
          <w:p w14:paraId="61CE35C4" w14:textId="77777777" w:rsidR="00ED053D" w:rsidRDefault="00ED053D" w:rsidP="002C14F7">
            <w:pPr>
              <w:jc w:val="center"/>
            </w:pPr>
            <w:r>
              <w:t>25 gallon</w:t>
            </w:r>
          </w:p>
        </w:tc>
      </w:tr>
      <w:tr w:rsidR="00ED053D" w14:paraId="31C91B8B" w14:textId="77777777" w:rsidTr="00ED053D">
        <w:tc>
          <w:tcPr>
            <w:tcW w:w="2718" w:type="dxa"/>
          </w:tcPr>
          <w:p w14:paraId="54FA1A98" w14:textId="03CB055E" w:rsidR="00ED053D" w:rsidRDefault="00ED053D" w:rsidP="002C14F7">
            <w:r>
              <w:t>D1 Movable Bridge Office</w:t>
            </w:r>
          </w:p>
          <w:p w14:paraId="19DB0EB7" w14:textId="77777777" w:rsidR="00ED053D" w:rsidRDefault="00ED053D" w:rsidP="002C14F7"/>
        </w:tc>
        <w:tc>
          <w:tcPr>
            <w:tcW w:w="4500" w:type="dxa"/>
          </w:tcPr>
          <w:p w14:paraId="03D03FA0" w14:textId="77777777" w:rsidR="00ED053D" w:rsidRDefault="00ED053D" w:rsidP="002C14F7">
            <w:r>
              <w:t>105 Bridge St.</w:t>
            </w:r>
          </w:p>
          <w:p w14:paraId="672598FE" w14:textId="77777777" w:rsidR="00ED053D" w:rsidRDefault="00ED053D" w:rsidP="002C14F7">
            <w:r>
              <w:t>Joliet, IL 60435</w:t>
            </w:r>
          </w:p>
        </w:tc>
        <w:tc>
          <w:tcPr>
            <w:tcW w:w="3330" w:type="dxa"/>
          </w:tcPr>
          <w:p w14:paraId="286B2722" w14:textId="77777777" w:rsidR="00ED053D" w:rsidRDefault="00ED053D" w:rsidP="002C14F7">
            <w:pPr>
              <w:jc w:val="center"/>
            </w:pPr>
            <w:r>
              <w:t>25 gallon</w:t>
            </w:r>
          </w:p>
        </w:tc>
      </w:tr>
      <w:tr w:rsidR="00ED053D" w14:paraId="12DB3A2D" w14:textId="77777777" w:rsidTr="00ED053D">
        <w:tc>
          <w:tcPr>
            <w:tcW w:w="2718" w:type="dxa"/>
          </w:tcPr>
          <w:p w14:paraId="0B327552" w14:textId="52727065" w:rsidR="00ED053D" w:rsidRDefault="00ED053D" w:rsidP="002C14F7">
            <w:r>
              <w:t>D1 Bird’s Bridge Storage</w:t>
            </w:r>
          </w:p>
          <w:p w14:paraId="29CB8BC1" w14:textId="77777777" w:rsidR="00ED053D" w:rsidRDefault="00ED053D" w:rsidP="002C14F7"/>
        </w:tc>
        <w:tc>
          <w:tcPr>
            <w:tcW w:w="4500" w:type="dxa"/>
          </w:tcPr>
          <w:p w14:paraId="00BD311A" w14:textId="77777777" w:rsidR="00ED053D" w:rsidRDefault="00ED053D" w:rsidP="002C14F7">
            <w:r>
              <w:t>22608 S. Frontage Road</w:t>
            </w:r>
          </w:p>
          <w:p w14:paraId="75115895" w14:textId="77777777" w:rsidR="00ED053D" w:rsidRDefault="00ED053D" w:rsidP="002C14F7">
            <w:r>
              <w:t>Channahon, IL 60401</w:t>
            </w:r>
          </w:p>
        </w:tc>
        <w:tc>
          <w:tcPr>
            <w:tcW w:w="3330" w:type="dxa"/>
          </w:tcPr>
          <w:p w14:paraId="3580376E" w14:textId="77777777" w:rsidR="00ED053D" w:rsidRDefault="00ED053D" w:rsidP="002C14F7">
            <w:pPr>
              <w:jc w:val="center"/>
            </w:pPr>
            <w:r>
              <w:t>25 gallon</w:t>
            </w:r>
          </w:p>
        </w:tc>
      </w:tr>
      <w:tr w:rsidR="00ED053D" w14:paraId="5C371DD2" w14:textId="77777777" w:rsidTr="00ED053D">
        <w:tc>
          <w:tcPr>
            <w:tcW w:w="2718" w:type="dxa"/>
          </w:tcPr>
          <w:p w14:paraId="7F538133" w14:textId="33655210" w:rsidR="00ED053D" w:rsidRDefault="00ED053D" w:rsidP="002C14F7">
            <w:r>
              <w:t>D1 New Lenox</w:t>
            </w:r>
          </w:p>
          <w:p w14:paraId="41906BDA" w14:textId="77777777" w:rsidR="00ED053D" w:rsidRDefault="00ED053D" w:rsidP="002C14F7"/>
        </w:tc>
        <w:tc>
          <w:tcPr>
            <w:tcW w:w="4500" w:type="dxa"/>
          </w:tcPr>
          <w:p w14:paraId="5C865A71" w14:textId="77777777" w:rsidR="00ED053D" w:rsidRDefault="00ED053D" w:rsidP="002C14F7">
            <w:r>
              <w:t>1400 West Maple Street</w:t>
            </w:r>
          </w:p>
          <w:p w14:paraId="29488F7F" w14:textId="77777777" w:rsidR="00ED053D" w:rsidRDefault="00ED053D" w:rsidP="002C14F7">
            <w:r>
              <w:t>New Lenox, IL 60451</w:t>
            </w:r>
          </w:p>
        </w:tc>
        <w:tc>
          <w:tcPr>
            <w:tcW w:w="3330" w:type="dxa"/>
          </w:tcPr>
          <w:p w14:paraId="5FB5CAEF" w14:textId="77777777" w:rsidR="00ED053D" w:rsidRDefault="00ED053D" w:rsidP="002C14F7">
            <w:pPr>
              <w:jc w:val="center"/>
            </w:pPr>
            <w:r>
              <w:t>25 gallon</w:t>
            </w:r>
          </w:p>
        </w:tc>
      </w:tr>
      <w:tr w:rsidR="00ED053D" w14:paraId="0D5F53AF" w14:textId="77777777" w:rsidTr="00ED053D">
        <w:tc>
          <w:tcPr>
            <w:tcW w:w="2718" w:type="dxa"/>
          </w:tcPr>
          <w:p w14:paraId="497FE9D0" w14:textId="2F8BCEF8" w:rsidR="00ED053D" w:rsidRDefault="00ED053D" w:rsidP="002C14F7">
            <w:r>
              <w:t xml:space="preserve">D1 </w:t>
            </w:r>
            <w:proofErr w:type="spellStart"/>
            <w:r>
              <w:t>Edens</w:t>
            </w:r>
            <w:proofErr w:type="spellEnd"/>
          </w:p>
          <w:p w14:paraId="4B39B950" w14:textId="77777777" w:rsidR="00ED053D" w:rsidRDefault="00ED053D" w:rsidP="002C14F7"/>
        </w:tc>
        <w:tc>
          <w:tcPr>
            <w:tcW w:w="4500" w:type="dxa"/>
          </w:tcPr>
          <w:p w14:paraId="0087095C" w14:textId="77777777" w:rsidR="00ED053D" w:rsidRDefault="00ED053D" w:rsidP="002C14F7">
            <w:r>
              <w:t xml:space="preserve">2 </w:t>
            </w:r>
            <w:proofErr w:type="spellStart"/>
            <w:r>
              <w:t>Happ</w:t>
            </w:r>
            <w:proofErr w:type="spellEnd"/>
            <w:r>
              <w:t xml:space="preserve"> Road</w:t>
            </w:r>
          </w:p>
          <w:p w14:paraId="577EB2FC" w14:textId="77777777" w:rsidR="00ED053D" w:rsidRDefault="00ED053D" w:rsidP="002C14F7">
            <w:r>
              <w:t>Northfield, IL 60093</w:t>
            </w:r>
          </w:p>
        </w:tc>
        <w:tc>
          <w:tcPr>
            <w:tcW w:w="3330" w:type="dxa"/>
          </w:tcPr>
          <w:p w14:paraId="32A55FF7" w14:textId="77777777" w:rsidR="00ED053D" w:rsidRDefault="00ED053D" w:rsidP="002C14F7">
            <w:pPr>
              <w:jc w:val="center"/>
            </w:pPr>
            <w:r>
              <w:t>25 gallon</w:t>
            </w:r>
          </w:p>
        </w:tc>
      </w:tr>
      <w:tr w:rsidR="00ED053D" w14:paraId="4A82FBF0" w14:textId="77777777" w:rsidTr="00ED053D">
        <w:tc>
          <w:tcPr>
            <w:tcW w:w="2718" w:type="dxa"/>
          </w:tcPr>
          <w:p w14:paraId="1D1A28F5" w14:textId="47644667" w:rsidR="00ED053D" w:rsidRDefault="00ED053D" w:rsidP="002C14F7">
            <w:r>
              <w:t>D1 Arlington Heights</w:t>
            </w:r>
          </w:p>
          <w:p w14:paraId="0FA20451" w14:textId="77777777" w:rsidR="00ED053D" w:rsidRDefault="00ED053D" w:rsidP="002C14F7"/>
        </w:tc>
        <w:tc>
          <w:tcPr>
            <w:tcW w:w="4500" w:type="dxa"/>
          </w:tcPr>
          <w:p w14:paraId="558C4B93" w14:textId="77777777" w:rsidR="00ED053D" w:rsidRDefault="00ED053D" w:rsidP="002C14F7">
            <w:r>
              <w:t>210 East Noyes St</w:t>
            </w:r>
          </w:p>
          <w:p w14:paraId="023C306E" w14:textId="77777777" w:rsidR="00ED053D" w:rsidRDefault="00ED053D" w:rsidP="002C14F7">
            <w:r>
              <w:t>Arlington Heights, IL 60005</w:t>
            </w:r>
          </w:p>
        </w:tc>
        <w:tc>
          <w:tcPr>
            <w:tcW w:w="3330" w:type="dxa"/>
          </w:tcPr>
          <w:p w14:paraId="5A1AA042" w14:textId="77777777" w:rsidR="00ED053D" w:rsidRDefault="00ED053D" w:rsidP="002C14F7">
            <w:pPr>
              <w:jc w:val="center"/>
            </w:pPr>
            <w:r>
              <w:t>25 gallon</w:t>
            </w:r>
          </w:p>
        </w:tc>
      </w:tr>
      <w:tr w:rsidR="00ED053D" w14:paraId="29A17C07" w14:textId="77777777" w:rsidTr="00ED053D">
        <w:tc>
          <w:tcPr>
            <w:tcW w:w="2718" w:type="dxa"/>
          </w:tcPr>
          <w:p w14:paraId="1E080F9D" w14:textId="3964DE1A" w:rsidR="00ED053D" w:rsidRDefault="00ED053D" w:rsidP="002C14F7">
            <w:r>
              <w:t>D1 District Bridge</w:t>
            </w:r>
          </w:p>
          <w:p w14:paraId="364BC351" w14:textId="77777777" w:rsidR="00ED053D" w:rsidRDefault="00ED053D" w:rsidP="002C14F7"/>
        </w:tc>
        <w:tc>
          <w:tcPr>
            <w:tcW w:w="4500" w:type="dxa"/>
          </w:tcPr>
          <w:p w14:paraId="1390C6A2" w14:textId="77777777" w:rsidR="00ED053D" w:rsidRDefault="00ED053D" w:rsidP="002C14F7">
            <w:r>
              <w:t>1101 Biesterfield Road</w:t>
            </w:r>
          </w:p>
          <w:p w14:paraId="3420DDEA" w14:textId="77777777" w:rsidR="00ED053D" w:rsidRDefault="00ED053D" w:rsidP="002C14F7">
            <w:r>
              <w:t>Elk Grove, IL 60007</w:t>
            </w:r>
          </w:p>
        </w:tc>
        <w:tc>
          <w:tcPr>
            <w:tcW w:w="3330" w:type="dxa"/>
          </w:tcPr>
          <w:p w14:paraId="6BEE2229" w14:textId="77777777" w:rsidR="00ED053D" w:rsidRDefault="00ED053D" w:rsidP="002C14F7">
            <w:pPr>
              <w:jc w:val="center"/>
            </w:pPr>
            <w:r>
              <w:t>25 gallon</w:t>
            </w:r>
          </w:p>
        </w:tc>
      </w:tr>
      <w:tr w:rsidR="00ED053D" w14:paraId="4253812B" w14:textId="77777777" w:rsidTr="00ED053D">
        <w:tc>
          <w:tcPr>
            <w:tcW w:w="2718" w:type="dxa"/>
          </w:tcPr>
          <w:p w14:paraId="331FD935" w14:textId="64607AA7" w:rsidR="00ED053D" w:rsidRDefault="00ED053D" w:rsidP="002C14F7">
            <w:r>
              <w:t>D1 Kennedy</w:t>
            </w:r>
          </w:p>
          <w:p w14:paraId="67DC96BA" w14:textId="77777777" w:rsidR="00ED053D" w:rsidRDefault="00ED053D" w:rsidP="002C14F7"/>
        </w:tc>
        <w:tc>
          <w:tcPr>
            <w:tcW w:w="4500" w:type="dxa"/>
          </w:tcPr>
          <w:p w14:paraId="148F3A8F" w14:textId="77777777" w:rsidR="00ED053D" w:rsidRDefault="00ED053D" w:rsidP="002C14F7">
            <w:r>
              <w:t>5027 N. Central Ave.</w:t>
            </w:r>
          </w:p>
          <w:p w14:paraId="55C64362" w14:textId="77777777" w:rsidR="00ED053D" w:rsidRDefault="00ED053D" w:rsidP="002C14F7">
            <w:r>
              <w:t>Chicago, IL 60630</w:t>
            </w:r>
          </w:p>
        </w:tc>
        <w:tc>
          <w:tcPr>
            <w:tcW w:w="3330" w:type="dxa"/>
          </w:tcPr>
          <w:p w14:paraId="3213F2B9" w14:textId="77777777" w:rsidR="00ED053D" w:rsidRDefault="00ED053D" w:rsidP="002C14F7">
            <w:pPr>
              <w:jc w:val="center"/>
            </w:pPr>
            <w:r>
              <w:t>25 gallon</w:t>
            </w:r>
          </w:p>
        </w:tc>
      </w:tr>
      <w:tr w:rsidR="00ED053D" w14:paraId="744546E9" w14:textId="77777777" w:rsidTr="00ED053D">
        <w:tc>
          <w:tcPr>
            <w:tcW w:w="2718" w:type="dxa"/>
          </w:tcPr>
          <w:p w14:paraId="188F1FEC" w14:textId="658C8D20" w:rsidR="00ED053D" w:rsidRDefault="00ED053D" w:rsidP="002C14F7">
            <w:r>
              <w:t>D1 Gurnee</w:t>
            </w:r>
          </w:p>
          <w:p w14:paraId="45C85748" w14:textId="77777777" w:rsidR="00ED053D" w:rsidRDefault="00ED053D" w:rsidP="002C14F7"/>
        </w:tc>
        <w:tc>
          <w:tcPr>
            <w:tcW w:w="4500" w:type="dxa"/>
          </w:tcPr>
          <w:p w14:paraId="31C947FD" w14:textId="77777777" w:rsidR="00ED053D" w:rsidRDefault="00ED053D" w:rsidP="002C14F7">
            <w:r>
              <w:t>3516 W Washington St</w:t>
            </w:r>
          </w:p>
          <w:p w14:paraId="11DB7ECB" w14:textId="77777777" w:rsidR="00ED053D" w:rsidRDefault="00ED053D" w:rsidP="002C14F7">
            <w:r>
              <w:t>Gurnee, IL 60031</w:t>
            </w:r>
          </w:p>
        </w:tc>
        <w:tc>
          <w:tcPr>
            <w:tcW w:w="3330" w:type="dxa"/>
          </w:tcPr>
          <w:p w14:paraId="2C9BE8F8" w14:textId="77777777" w:rsidR="00ED053D" w:rsidRDefault="00ED053D" w:rsidP="002C14F7">
            <w:pPr>
              <w:jc w:val="center"/>
            </w:pPr>
            <w:r>
              <w:t>25 gallon</w:t>
            </w:r>
          </w:p>
        </w:tc>
      </w:tr>
      <w:tr w:rsidR="00ED053D" w14:paraId="0BA72F9C" w14:textId="77777777" w:rsidTr="00ED053D">
        <w:tc>
          <w:tcPr>
            <w:tcW w:w="2718" w:type="dxa"/>
          </w:tcPr>
          <w:p w14:paraId="20BE4A2A" w14:textId="49723D21" w:rsidR="00ED053D" w:rsidRDefault="00ED053D" w:rsidP="002C14F7">
            <w:r>
              <w:t>D1 Grayslake</w:t>
            </w:r>
          </w:p>
          <w:p w14:paraId="3F2FE7ED" w14:textId="77777777" w:rsidR="00ED053D" w:rsidRDefault="00ED053D" w:rsidP="002C14F7"/>
        </w:tc>
        <w:tc>
          <w:tcPr>
            <w:tcW w:w="4500" w:type="dxa"/>
          </w:tcPr>
          <w:p w14:paraId="2BE1518E" w14:textId="77777777" w:rsidR="00ED053D" w:rsidRDefault="00ED053D" w:rsidP="002C14F7">
            <w:r>
              <w:t>219 N. Baron Blvd.</w:t>
            </w:r>
          </w:p>
          <w:p w14:paraId="7E0281FC" w14:textId="77777777" w:rsidR="00ED053D" w:rsidRDefault="00ED053D" w:rsidP="002C14F7">
            <w:r>
              <w:t>Grayslake, IL 60030</w:t>
            </w:r>
          </w:p>
        </w:tc>
        <w:tc>
          <w:tcPr>
            <w:tcW w:w="3330" w:type="dxa"/>
          </w:tcPr>
          <w:p w14:paraId="414192BD" w14:textId="77777777" w:rsidR="00ED053D" w:rsidRDefault="00ED053D" w:rsidP="002C14F7">
            <w:pPr>
              <w:jc w:val="center"/>
            </w:pPr>
            <w:r>
              <w:t>25 gallon</w:t>
            </w:r>
          </w:p>
        </w:tc>
      </w:tr>
      <w:tr w:rsidR="00ED053D" w14:paraId="407D2C68" w14:textId="77777777" w:rsidTr="00ED053D">
        <w:tc>
          <w:tcPr>
            <w:tcW w:w="2718" w:type="dxa"/>
          </w:tcPr>
          <w:p w14:paraId="27DA2A12" w14:textId="7CA16F59" w:rsidR="00ED053D" w:rsidRDefault="00ED053D" w:rsidP="002C14F7">
            <w:r>
              <w:t>D1 Woodstock</w:t>
            </w:r>
          </w:p>
          <w:p w14:paraId="778CC96E" w14:textId="77777777" w:rsidR="00ED053D" w:rsidRDefault="00ED053D" w:rsidP="002C14F7"/>
        </w:tc>
        <w:tc>
          <w:tcPr>
            <w:tcW w:w="4500" w:type="dxa"/>
          </w:tcPr>
          <w:p w14:paraId="6F187971" w14:textId="77777777" w:rsidR="00ED053D" w:rsidRDefault="00ED053D" w:rsidP="002C14F7">
            <w:r>
              <w:t>11916 Catalpa Lane</w:t>
            </w:r>
          </w:p>
          <w:p w14:paraId="18F7E741" w14:textId="77777777" w:rsidR="00ED053D" w:rsidRDefault="00ED053D" w:rsidP="002C14F7">
            <w:r>
              <w:t>Woodstock, IL 60098</w:t>
            </w:r>
          </w:p>
        </w:tc>
        <w:tc>
          <w:tcPr>
            <w:tcW w:w="3330" w:type="dxa"/>
          </w:tcPr>
          <w:p w14:paraId="796F5E2F" w14:textId="77777777" w:rsidR="00ED053D" w:rsidRDefault="00ED053D" w:rsidP="002C14F7">
            <w:pPr>
              <w:jc w:val="center"/>
            </w:pPr>
            <w:r>
              <w:t>25 gallon</w:t>
            </w:r>
          </w:p>
        </w:tc>
      </w:tr>
      <w:tr w:rsidR="00ED053D" w14:paraId="2E814407" w14:textId="77777777" w:rsidTr="00ED053D">
        <w:tc>
          <w:tcPr>
            <w:tcW w:w="2718" w:type="dxa"/>
          </w:tcPr>
          <w:p w14:paraId="1D1D6B06" w14:textId="63A2B555" w:rsidR="00ED053D" w:rsidRDefault="00ED053D" w:rsidP="002C14F7">
            <w:r>
              <w:t>D1 Northbrook</w:t>
            </w:r>
          </w:p>
          <w:p w14:paraId="0C9F8579" w14:textId="77777777" w:rsidR="00ED053D" w:rsidRDefault="00ED053D" w:rsidP="002C14F7"/>
        </w:tc>
        <w:tc>
          <w:tcPr>
            <w:tcW w:w="4500" w:type="dxa"/>
          </w:tcPr>
          <w:p w14:paraId="5ED02096" w14:textId="77777777" w:rsidR="00ED053D" w:rsidRDefault="00ED053D" w:rsidP="002C14F7">
            <w:r>
              <w:t xml:space="preserve">1916 </w:t>
            </w:r>
            <w:proofErr w:type="spellStart"/>
            <w:r>
              <w:t>Techny</w:t>
            </w:r>
            <w:proofErr w:type="spellEnd"/>
            <w:r>
              <w:t xml:space="preserve"> Road</w:t>
            </w:r>
          </w:p>
          <w:p w14:paraId="717F0C15" w14:textId="77777777" w:rsidR="00ED053D" w:rsidRDefault="00ED053D" w:rsidP="002C14F7">
            <w:r>
              <w:t>Northbrook, IL 60062</w:t>
            </w:r>
          </w:p>
        </w:tc>
        <w:tc>
          <w:tcPr>
            <w:tcW w:w="3330" w:type="dxa"/>
          </w:tcPr>
          <w:p w14:paraId="31FF698E" w14:textId="77777777" w:rsidR="00ED053D" w:rsidRDefault="00ED053D" w:rsidP="002C14F7">
            <w:pPr>
              <w:jc w:val="center"/>
            </w:pPr>
            <w:r>
              <w:t>25 gallon</w:t>
            </w:r>
          </w:p>
        </w:tc>
      </w:tr>
      <w:tr w:rsidR="00ED053D" w14:paraId="4FB753D2" w14:textId="77777777" w:rsidTr="00ED053D">
        <w:tc>
          <w:tcPr>
            <w:tcW w:w="2718" w:type="dxa"/>
          </w:tcPr>
          <w:p w14:paraId="301B9969" w14:textId="387BE2A3" w:rsidR="00ED053D" w:rsidRDefault="00ED053D" w:rsidP="002C14F7">
            <w:r>
              <w:t>D1 Landscape</w:t>
            </w:r>
          </w:p>
          <w:p w14:paraId="2DD914F5" w14:textId="77777777" w:rsidR="00ED053D" w:rsidRDefault="00ED053D" w:rsidP="002C14F7"/>
        </w:tc>
        <w:tc>
          <w:tcPr>
            <w:tcW w:w="4500" w:type="dxa"/>
          </w:tcPr>
          <w:p w14:paraId="7C05BD3D" w14:textId="77777777" w:rsidR="00ED053D" w:rsidRDefault="00ED053D" w:rsidP="002C14F7">
            <w:r>
              <w:t>1260 W. Augusta</w:t>
            </w:r>
          </w:p>
          <w:p w14:paraId="0339BCE2" w14:textId="77777777" w:rsidR="00ED053D" w:rsidRDefault="00ED053D" w:rsidP="002C14F7">
            <w:r>
              <w:t>Chicago, IL 60622</w:t>
            </w:r>
          </w:p>
        </w:tc>
        <w:tc>
          <w:tcPr>
            <w:tcW w:w="3330" w:type="dxa"/>
          </w:tcPr>
          <w:p w14:paraId="590FD6FB" w14:textId="77777777" w:rsidR="00ED053D" w:rsidRDefault="00ED053D" w:rsidP="002C14F7">
            <w:pPr>
              <w:jc w:val="center"/>
            </w:pPr>
            <w:r>
              <w:t>25 gallon</w:t>
            </w:r>
          </w:p>
        </w:tc>
      </w:tr>
      <w:tr w:rsidR="00ED053D" w14:paraId="6D69A55F" w14:textId="77777777" w:rsidTr="00ED053D">
        <w:tc>
          <w:tcPr>
            <w:tcW w:w="2718" w:type="dxa"/>
          </w:tcPr>
          <w:p w14:paraId="47177AB4" w14:textId="5B7F1817" w:rsidR="00ED053D" w:rsidRDefault="00ED053D" w:rsidP="002C14F7">
            <w:r>
              <w:t>D1 Alsip</w:t>
            </w:r>
          </w:p>
          <w:p w14:paraId="6ACB15F1" w14:textId="77777777" w:rsidR="00ED053D" w:rsidRDefault="00ED053D" w:rsidP="002C14F7"/>
        </w:tc>
        <w:tc>
          <w:tcPr>
            <w:tcW w:w="4500" w:type="dxa"/>
          </w:tcPr>
          <w:p w14:paraId="0C15B47E" w14:textId="77777777" w:rsidR="00ED053D" w:rsidRDefault="00ED053D" w:rsidP="002C14F7">
            <w:r>
              <w:t>11801 S. Ridgeland</w:t>
            </w:r>
          </w:p>
          <w:p w14:paraId="37B9F5A7" w14:textId="77777777" w:rsidR="00ED053D" w:rsidRDefault="00ED053D" w:rsidP="002C14F7">
            <w:r>
              <w:t>Worth, IL 60482</w:t>
            </w:r>
          </w:p>
        </w:tc>
        <w:tc>
          <w:tcPr>
            <w:tcW w:w="3330" w:type="dxa"/>
          </w:tcPr>
          <w:p w14:paraId="7411E420" w14:textId="77777777" w:rsidR="00ED053D" w:rsidRDefault="00ED053D" w:rsidP="002C14F7">
            <w:pPr>
              <w:jc w:val="center"/>
            </w:pPr>
            <w:r>
              <w:t>25 gallon</w:t>
            </w:r>
          </w:p>
        </w:tc>
      </w:tr>
      <w:tr w:rsidR="00ED053D" w14:paraId="092A89A8" w14:textId="77777777" w:rsidTr="00ED053D">
        <w:tc>
          <w:tcPr>
            <w:tcW w:w="2718" w:type="dxa"/>
          </w:tcPr>
          <w:p w14:paraId="08FA1032" w14:textId="62D30343" w:rsidR="00ED053D" w:rsidRDefault="00ED053D" w:rsidP="002C14F7">
            <w:r>
              <w:t>D1 Eisenhower</w:t>
            </w:r>
          </w:p>
          <w:p w14:paraId="7C4C0A2E" w14:textId="77777777" w:rsidR="00ED053D" w:rsidRDefault="00ED053D" w:rsidP="002C14F7"/>
        </w:tc>
        <w:tc>
          <w:tcPr>
            <w:tcW w:w="4500" w:type="dxa"/>
          </w:tcPr>
          <w:p w14:paraId="0C2F7383" w14:textId="77777777" w:rsidR="00ED053D" w:rsidRDefault="00ED053D" w:rsidP="002C14F7">
            <w:r>
              <w:t>5201 W. Flournoy</w:t>
            </w:r>
          </w:p>
          <w:p w14:paraId="136F122E" w14:textId="77777777" w:rsidR="00ED053D" w:rsidRDefault="00ED053D" w:rsidP="002C14F7">
            <w:r>
              <w:t>Chicago, IL 60644</w:t>
            </w:r>
          </w:p>
        </w:tc>
        <w:tc>
          <w:tcPr>
            <w:tcW w:w="3330" w:type="dxa"/>
          </w:tcPr>
          <w:p w14:paraId="27191AEC" w14:textId="77777777" w:rsidR="00ED053D" w:rsidRDefault="00ED053D" w:rsidP="002C14F7">
            <w:pPr>
              <w:jc w:val="center"/>
            </w:pPr>
            <w:r>
              <w:t>25 gallon</w:t>
            </w:r>
          </w:p>
        </w:tc>
      </w:tr>
      <w:tr w:rsidR="00ED053D" w14:paraId="279C45CE" w14:textId="77777777" w:rsidTr="00ED053D">
        <w:tc>
          <w:tcPr>
            <w:tcW w:w="2718" w:type="dxa"/>
          </w:tcPr>
          <w:p w14:paraId="3FEFB52B" w14:textId="6EE68475" w:rsidR="00ED053D" w:rsidRDefault="00ED053D" w:rsidP="002C14F7">
            <w:r>
              <w:t>D1 Hillside</w:t>
            </w:r>
          </w:p>
          <w:p w14:paraId="6A0602DE" w14:textId="77777777" w:rsidR="00ED053D" w:rsidRDefault="00ED053D" w:rsidP="002C14F7"/>
        </w:tc>
        <w:tc>
          <w:tcPr>
            <w:tcW w:w="4500" w:type="dxa"/>
          </w:tcPr>
          <w:p w14:paraId="03A8ED19" w14:textId="77777777" w:rsidR="00ED053D" w:rsidRDefault="00ED053D" w:rsidP="002C14F7">
            <w:r>
              <w:t>East Ave. &amp; May Street</w:t>
            </w:r>
          </w:p>
          <w:p w14:paraId="029C8185" w14:textId="77777777" w:rsidR="00ED053D" w:rsidRDefault="00ED053D" w:rsidP="002C14F7">
            <w:r>
              <w:t>Hillside, IL 60162</w:t>
            </w:r>
          </w:p>
        </w:tc>
        <w:tc>
          <w:tcPr>
            <w:tcW w:w="3330" w:type="dxa"/>
          </w:tcPr>
          <w:p w14:paraId="49218FF3" w14:textId="77777777" w:rsidR="00ED053D" w:rsidRDefault="00ED053D" w:rsidP="002C14F7">
            <w:pPr>
              <w:jc w:val="center"/>
            </w:pPr>
            <w:r>
              <w:t>25 gallon</w:t>
            </w:r>
          </w:p>
        </w:tc>
      </w:tr>
      <w:tr w:rsidR="00ED053D" w14:paraId="7E3E8E9D" w14:textId="77777777" w:rsidTr="00ED053D">
        <w:tc>
          <w:tcPr>
            <w:tcW w:w="2718" w:type="dxa"/>
          </w:tcPr>
          <w:p w14:paraId="312EC93A" w14:textId="124F390C" w:rsidR="00ED053D" w:rsidRDefault="00ED053D" w:rsidP="002C14F7">
            <w:r>
              <w:t>D1 Naperville</w:t>
            </w:r>
          </w:p>
          <w:p w14:paraId="6AEA844B" w14:textId="77777777" w:rsidR="00ED053D" w:rsidRDefault="00ED053D" w:rsidP="002C14F7"/>
        </w:tc>
        <w:tc>
          <w:tcPr>
            <w:tcW w:w="4500" w:type="dxa"/>
          </w:tcPr>
          <w:p w14:paraId="41E2235D" w14:textId="77777777" w:rsidR="00ED053D" w:rsidRDefault="00ED053D" w:rsidP="002C14F7">
            <w:r>
              <w:t>28 W 731 Ogden Ave.</w:t>
            </w:r>
          </w:p>
          <w:p w14:paraId="1B7372D7" w14:textId="77777777" w:rsidR="00ED053D" w:rsidRDefault="00ED053D" w:rsidP="002C14F7">
            <w:r>
              <w:t>Naperville, IL 60563</w:t>
            </w:r>
          </w:p>
        </w:tc>
        <w:tc>
          <w:tcPr>
            <w:tcW w:w="3330" w:type="dxa"/>
          </w:tcPr>
          <w:p w14:paraId="37096398" w14:textId="77777777" w:rsidR="00ED053D" w:rsidRDefault="00ED053D" w:rsidP="002C14F7">
            <w:pPr>
              <w:jc w:val="center"/>
            </w:pPr>
            <w:r>
              <w:t>25 gallon</w:t>
            </w:r>
          </w:p>
        </w:tc>
      </w:tr>
      <w:tr w:rsidR="00D016BA" w14:paraId="7C0233D0" w14:textId="77777777" w:rsidTr="00D016BA">
        <w:tc>
          <w:tcPr>
            <w:tcW w:w="2718" w:type="dxa"/>
          </w:tcPr>
          <w:p w14:paraId="6ED6DAAD" w14:textId="77777777" w:rsidR="00D016BA" w:rsidRDefault="00D016BA" w:rsidP="00CC45C4">
            <w:pPr>
              <w:jc w:val="center"/>
            </w:pPr>
            <w:r>
              <w:lastRenderedPageBreak/>
              <w:t>Location</w:t>
            </w:r>
          </w:p>
        </w:tc>
        <w:tc>
          <w:tcPr>
            <w:tcW w:w="4500" w:type="dxa"/>
          </w:tcPr>
          <w:p w14:paraId="43900B45" w14:textId="77777777" w:rsidR="00D016BA" w:rsidRDefault="00D016BA" w:rsidP="00CC45C4">
            <w:pPr>
              <w:jc w:val="center"/>
            </w:pPr>
            <w:r>
              <w:t>Address</w:t>
            </w:r>
          </w:p>
        </w:tc>
        <w:tc>
          <w:tcPr>
            <w:tcW w:w="3330" w:type="dxa"/>
          </w:tcPr>
          <w:p w14:paraId="080D299D" w14:textId="77777777" w:rsidR="00D016BA" w:rsidRDefault="00D016BA" w:rsidP="00CC45C4">
            <w:pPr>
              <w:jc w:val="center"/>
            </w:pPr>
            <w:r>
              <w:t>Minimum Solvent Quantity</w:t>
            </w:r>
          </w:p>
        </w:tc>
      </w:tr>
      <w:tr w:rsidR="00ED053D" w14:paraId="3B107E40" w14:textId="77777777" w:rsidTr="00ED053D">
        <w:tc>
          <w:tcPr>
            <w:tcW w:w="2718" w:type="dxa"/>
          </w:tcPr>
          <w:p w14:paraId="40F2196B" w14:textId="3DE137CD" w:rsidR="00ED053D" w:rsidRDefault="00ED053D" w:rsidP="002C14F7">
            <w:r>
              <w:t>D1 Oakbrook</w:t>
            </w:r>
          </w:p>
          <w:p w14:paraId="22C5E56E" w14:textId="77777777" w:rsidR="00ED053D" w:rsidRDefault="00ED053D" w:rsidP="002C14F7"/>
        </w:tc>
        <w:tc>
          <w:tcPr>
            <w:tcW w:w="4500" w:type="dxa"/>
          </w:tcPr>
          <w:p w14:paraId="1CFF7259" w14:textId="77777777" w:rsidR="00ED053D" w:rsidRDefault="00ED053D" w:rsidP="002C14F7">
            <w:r>
              <w:t>17 W 125 Butterfield Rd.</w:t>
            </w:r>
          </w:p>
          <w:p w14:paraId="0ED27B74" w14:textId="77777777" w:rsidR="00ED053D" w:rsidRDefault="00ED053D" w:rsidP="002C14F7">
            <w:r>
              <w:t>Villa Park, IL 60181</w:t>
            </w:r>
          </w:p>
        </w:tc>
        <w:tc>
          <w:tcPr>
            <w:tcW w:w="3330" w:type="dxa"/>
          </w:tcPr>
          <w:p w14:paraId="3BD6D0AE" w14:textId="77777777" w:rsidR="00ED053D" w:rsidRDefault="00ED053D" w:rsidP="002C14F7">
            <w:pPr>
              <w:jc w:val="center"/>
            </w:pPr>
            <w:r>
              <w:t>25 gallon</w:t>
            </w:r>
          </w:p>
        </w:tc>
      </w:tr>
      <w:tr w:rsidR="00ED053D" w14:paraId="1987CD6C" w14:textId="77777777" w:rsidTr="00ED053D">
        <w:tc>
          <w:tcPr>
            <w:tcW w:w="2718" w:type="dxa"/>
          </w:tcPr>
          <w:p w14:paraId="02C82B54" w14:textId="1D4D9A0E" w:rsidR="00ED053D" w:rsidRDefault="00ED053D" w:rsidP="002C14F7">
            <w:r>
              <w:t xml:space="preserve">D1 </w:t>
            </w:r>
            <w:proofErr w:type="spellStart"/>
            <w:r>
              <w:t>Rodenburg</w:t>
            </w:r>
            <w:proofErr w:type="spellEnd"/>
          </w:p>
          <w:p w14:paraId="5432F355" w14:textId="77777777" w:rsidR="00ED053D" w:rsidRDefault="00ED053D" w:rsidP="002C14F7"/>
        </w:tc>
        <w:tc>
          <w:tcPr>
            <w:tcW w:w="4500" w:type="dxa"/>
          </w:tcPr>
          <w:p w14:paraId="41ADD81A" w14:textId="77777777" w:rsidR="00ED053D" w:rsidRDefault="00ED053D" w:rsidP="002C14F7">
            <w:r>
              <w:t xml:space="preserve">1480 </w:t>
            </w:r>
            <w:proofErr w:type="spellStart"/>
            <w:r>
              <w:t>Rodenburg</w:t>
            </w:r>
            <w:proofErr w:type="spellEnd"/>
            <w:r>
              <w:t xml:space="preserve"> Road</w:t>
            </w:r>
          </w:p>
          <w:p w14:paraId="45482E38" w14:textId="77777777" w:rsidR="00ED053D" w:rsidRDefault="00ED053D" w:rsidP="002C14F7">
            <w:r>
              <w:t>Schaumburg, IL 60193</w:t>
            </w:r>
          </w:p>
        </w:tc>
        <w:tc>
          <w:tcPr>
            <w:tcW w:w="3330" w:type="dxa"/>
          </w:tcPr>
          <w:p w14:paraId="7D21ECD6" w14:textId="77777777" w:rsidR="00ED053D" w:rsidRDefault="00ED053D" w:rsidP="002C14F7">
            <w:pPr>
              <w:jc w:val="center"/>
            </w:pPr>
            <w:r>
              <w:t>25 gallon</w:t>
            </w:r>
          </w:p>
        </w:tc>
      </w:tr>
      <w:tr w:rsidR="00ED053D" w14:paraId="7E08DBF6" w14:textId="77777777" w:rsidTr="00ED053D">
        <w:tc>
          <w:tcPr>
            <w:tcW w:w="2718" w:type="dxa"/>
          </w:tcPr>
          <w:p w14:paraId="09E06F7F" w14:textId="4486E5C6" w:rsidR="00ED053D" w:rsidRDefault="00ED053D" w:rsidP="002C14F7">
            <w:r>
              <w:t>D1 Stevenson</w:t>
            </w:r>
          </w:p>
          <w:p w14:paraId="022204A7" w14:textId="77777777" w:rsidR="00ED053D" w:rsidRDefault="00ED053D" w:rsidP="002C14F7"/>
        </w:tc>
        <w:tc>
          <w:tcPr>
            <w:tcW w:w="4500" w:type="dxa"/>
          </w:tcPr>
          <w:p w14:paraId="6E191FE8" w14:textId="77777777" w:rsidR="00ED053D" w:rsidRDefault="00ED053D" w:rsidP="002C14F7">
            <w:r>
              <w:t>8630 Joliet Road</w:t>
            </w:r>
          </w:p>
          <w:p w14:paraId="54E9EBB0" w14:textId="77777777" w:rsidR="00ED053D" w:rsidRDefault="00ED053D" w:rsidP="002C14F7">
            <w:r>
              <w:t>McCook, IL 6025</w:t>
            </w:r>
          </w:p>
        </w:tc>
        <w:tc>
          <w:tcPr>
            <w:tcW w:w="3330" w:type="dxa"/>
          </w:tcPr>
          <w:p w14:paraId="2D0398C7" w14:textId="77777777" w:rsidR="00ED053D" w:rsidRDefault="00ED053D" w:rsidP="002C14F7">
            <w:pPr>
              <w:jc w:val="center"/>
            </w:pPr>
            <w:r>
              <w:t>25 gallon</w:t>
            </w:r>
          </w:p>
        </w:tc>
      </w:tr>
      <w:tr w:rsidR="00ED053D" w14:paraId="7084D60B" w14:textId="77777777" w:rsidTr="00ED053D">
        <w:tc>
          <w:tcPr>
            <w:tcW w:w="2718" w:type="dxa"/>
          </w:tcPr>
          <w:p w14:paraId="34EB6C1F" w14:textId="4E24E2A4" w:rsidR="00ED053D" w:rsidRDefault="00ED053D" w:rsidP="002C14F7">
            <w:r>
              <w:t>D1 St. Charles</w:t>
            </w:r>
          </w:p>
          <w:p w14:paraId="469FAF90" w14:textId="77777777" w:rsidR="00ED053D" w:rsidRDefault="00ED053D" w:rsidP="002C14F7"/>
        </w:tc>
        <w:tc>
          <w:tcPr>
            <w:tcW w:w="4500" w:type="dxa"/>
          </w:tcPr>
          <w:p w14:paraId="771EFA08" w14:textId="77777777" w:rsidR="00ED053D" w:rsidRDefault="00ED053D" w:rsidP="002C14F7">
            <w:r>
              <w:t>38 W 027 Route 38</w:t>
            </w:r>
          </w:p>
          <w:p w14:paraId="7A6AF31F" w14:textId="77777777" w:rsidR="00ED053D" w:rsidRDefault="00ED053D" w:rsidP="002C14F7">
            <w:r>
              <w:t>St. Charles, IL 60175</w:t>
            </w:r>
          </w:p>
        </w:tc>
        <w:tc>
          <w:tcPr>
            <w:tcW w:w="3330" w:type="dxa"/>
          </w:tcPr>
          <w:p w14:paraId="73FDF3F4" w14:textId="77777777" w:rsidR="00ED053D" w:rsidRDefault="00ED053D" w:rsidP="002C14F7">
            <w:pPr>
              <w:jc w:val="center"/>
            </w:pPr>
            <w:r>
              <w:t>25 gallon</w:t>
            </w:r>
          </w:p>
        </w:tc>
      </w:tr>
      <w:tr w:rsidR="00ED053D" w14:paraId="207B92C8" w14:textId="77777777" w:rsidTr="00ED053D">
        <w:tc>
          <w:tcPr>
            <w:tcW w:w="2718" w:type="dxa"/>
          </w:tcPr>
          <w:p w14:paraId="33144E52" w14:textId="05897E63" w:rsidR="00ED053D" w:rsidRDefault="00ED053D" w:rsidP="002C14F7">
            <w:r>
              <w:t>D1 ETP</w:t>
            </w:r>
          </w:p>
          <w:p w14:paraId="2D0D700A" w14:textId="77777777" w:rsidR="00ED053D" w:rsidRDefault="00ED053D" w:rsidP="002C14F7"/>
        </w:tc>
        <w:tc>
          <w:tcPr>
            <w:tcW w:w="4500" w:type="dxa"/>
          </w:tcPr>
          <w:p w14:paraId="778FF7B6" w14:textId="77777777" w:rsidR="00ED053D" w:rsidRDefault="00ED053D" w:rsidP="002C14F7">
            <w:r>
              <w:t>3501 South Normal Ave.</w:t>
            </w:r>
          </w:p>
          <w:p w14:paraId="691EF747" w14:textId="77777777" w:rsidR="00ED053D" w:rsidRDefault="00ED053D" w:rsidP="002C14F7">
            <w:r>
              <w:t>Chicago, IL 60609</w:t>
            </w:r>
          </w:p>
        </w:tc>
        <w:tc>
          <w:tcPr>
            <w:tcW w:w="3330" w:type="dxa"/>
          </w:tcPr>
          <w:p w14:paraId="640149DD" w14:textId="77777777" w:rsidR="00ED053D" w:rsidRDefault="00ED053D" w:rsidP="002C14F7">
            <w:pPr>
              <w:jc w:val="center"/>
            </w:pPr>
            <w:r>
              <w:t>25 gallon</w:t>
            </w:r>
          </w:p>
        </w:tc>
      </w:tr>
      <w:tr w:rsidR="00ED053D" w14:paraId="0FDF96E7" w14:textId="77777777" w:rsidTr="00ED053D">
        <w:tc>
          <w:tcPr>
            <w:tcW w:w="2718" w:type="dxa"/>
          </w:tcPr>
          <w:p w14:paraId="3FBAC0EC" w14:textId="01A6452B" w:rsidR="00ED053D" w:rsidRDefault="00ED053D" w:rsidP="002C14F7">
            <w:r>
              <w:t>D1 Elgin Sign Shop</w:t>
            </w:r>
          </w:p>
          <w:p w14:paraId="7A87F566" w14:textId="77777777" w:rsidR="00ED053D" w:rsidRDefault="00ED053D" w:rsidP="002C14F7"/>
        </w:tc>
        <w:tc>
          <w:tcPr>
            <w:tcW w:w="4500" w:type="dxa"/>
          </w:tcPr>
          <w:p w14:paraId="4CDE37D3" w14:textId="77777777" w:rsidR="00ED053D" w:rsidRDefault="00ED053D" w:rsidP="002C14F7">
            <w:r>
              <w:t>595 South State Street (Drive F, Door 22)</w:t>
            </w:r>
          </w:p>
          <w:p w14:paraId="0410778B" w14:textId="77777777" w:rsidR="00ED053D" w:rsidRDefault="00ED053D" w:rsidP="002C14F7">
            <w:r>
              <w:t>Elgin, IL 60123</w:t>
            </w:r>
          </w:p>
        </w:tc>
        <w:tc>
          <w:tcPr>
            <w:tcW w:w="3330" w:type="dxa"/>
          </w:tcPr>
          <w:p w14:paraId="06C6B377" w14:textId="77777777" w:rsidR="00ED053D" w:rsidRDefault="00ED053D" w:rsidP="002C14F7">
            <w:pPr>
              <w:jc w:val="center"/>
            </w:pPr>
            <w:r>
              <w:t>25 gallon</w:t>
            </w:r>
          </w:p>
        </w:tc>
      </w:tr>
      <w:tr w:rsidR="00ED053D" w14:paraId="6A3F0F9E" w14:textId="77777777" w:rsidTr="00ED053D">
        <w:tc>
          <w:tcPr>
            <w:tcW w:w="2718" w:type="dxa"/>
          </w:tcPr>
          <w:p w14:paraId="0FACD804" w14:textId="66DDF1F9" w:rsidR="00ED053D" w:rsidRDefault="00ED053D" w:rsidP="002C14F7">
            <w:r>
              <w:t>D1 Schaumburg Lab</w:t>
            </w:r>
          </w:p>
          <w:p w14:paraId="74E7B87D" w14:textId="77777777" w:rsidR="00ED053D" w:rsidRDefault="00ED053D" w:rsidP="002C14F7"/>
        </w:tc>
        <w:tc>
          <w:tcPr>
            <w:tcW w:w="4500" w:type="dxa"/>
          </w:tcPr>
          <w:p w14:paraId="789D8599" w14:textId="77777777" w:rsidR="00ED053D" w:rsidRDefault="00ED053D" w:rsidP="002C14F7">
            <w:r>
              <w:t>101 West Center Court</w:t>
            </w:r>
          </w:p>
          <w:p w14:paraId="4E1B37E4" w14:textId="77777777" w:rsidR="00ED053D" w:rsidRDefault="00ED053D" w:rsidP="002C14F7">
            <w:r>
              <w:t>Schaumburg, IL  60193</w:t>
            </w:r>
          </w:p>
        </w:tc>
        <w:tc>
          <w:tcPr>
            <w:tcW w:w="3330" w:type="dxa"/>
          </w:tcPr>
          <w:p w14:paraId="053C02AB" w14:textId="77777777" w:rsidR="00ED053D" w:rsidRDefault="00ED053D" w:rsidP="002C14F7">
            <w:pPr>
              <w:jc w:val="center"/>
            </w:pPr>
            <w:r>
              <w:t>25 gallon</w:t>
            </w:r>
          </w:p>
        </w:tc>
      </w:tr>
      <w:tr w:rsidR="00ED053D" w14:paraId="46DDAE92" w14:textId="77777777" w:rsidTr="00ED053D">
        <w:tc>
          <w:tcPr>
            <w:tcW w:w="2718" w:type="dxa"/>
          </w:tcPr>
          <w:p w14:paraId="104714C4" w14:textId="56C71F2D" w:rsidR="00ED053D" w:rsidRDefault="00ED053D" w:rsidP="002C14F7">
            <w:r>
              <w:t>D1 Elgin Lab</w:t>
            </w:r>
          </w:p>
        </w:tc>
        <w:tc>
          <w:tcPr>
            <w:tcW w:w="4500" w:type="dxa"/>
          </w:tcPr>
          <w:p w14:paraId="487275CD" w14:textId="77777777" w:rsidR="00ED053D" w:rsidRDefault="00ED053D" w:rsidP="002C14F7">
            <w:r>
              <w:t>595 South State Street</w:t>
            </w:r>
          </w:p>
          <w:p w14:paraId="11F45A0E" w14:textId="6CEC8335" w:rsidR="00ED053D" w:rsidRDefault="00ED053D" w:rsidP="002C14F7">
            <w:r>
              <w:t>Elgin, IL  60123</w:t>
            </w:r>
          </w:p>
        </w:tc>
        <w:tc>
          <w:tcPr>
            <w:tcW w:w="3330" w:type="dxa"/>
          </w:tcPr>
          <w:p w14:paraId="662F7D10" w14:textId="77777777" w:rsidR="00ED053D" w:rsidRDefault="00ED053D" w:rsidP="002C14F7">
            <w:pPr>
              <w:jc w:val="center"/>
            </w:pPr>
            <w:r>
              <w:t>25 gallon</w:t>
            </w:r>
          </w:p>
        </w:tc>
      </w:tr>
      <w:tr w:rsidR="00A520C7" w14:paraId="051BA032" w14:textId="77777777" w:rsidTr="00AE5133">
        <w:tc>
          <w:tcPr>
            <w:tcW w:w="2718" w:type="dxa"/>
          </w:tcPr>
          <w:p w14:paraId="6A6CB022" w14:textId="2A59E4DA" w:rsidR="00A520C7" w:rsidRDefault="002C14F7" w:rsidP="00AE5133">
            <w:r>
              <w:t>D2 Amboy</w:t>
            </w:r>
          </w:p>
        </w:tc>
        <w:tc>
          <w:tcPr>
            <w:tcW w:w="4500" w:type="dxa"/>
          </w:tcPr>
          <w:p w14:paraId="778D03BE" w14:textId="77777777" w:rsidR="00A520C7" w:rsidRDefault="002C14F7" w:rsidP="00AE5133">
            <w:r>
              <w:t>1502 US Route 30</w:t>
            </w:r>
          </w:p>
          <w:p w14:paraId="66AE05EE" w14:textId="5DA348B5" w:rsidR="002C14F7" w:rsidRDefault="002C14F7" w:rsidP="00AE5133">
            <w:r>
              <w:t>Amboy, IL 61310</w:t>
            </w:r>
          </w:p>
        </w:tc>
        <w:tc>
          <w:tcPr>
            <w:tcW w:w="3330" w:type="dxa"/>
            <w:vAlign w:val="center"/>
          </w:tcPr>
          <w:p w14:paraId="3D2665C9" w14:textId="5D7ED041" w:rsidR="00A520C7" w:rsidRDefault="002C14F7" w:rsidP="00AE5133">
            <w:pPr>
              <w:jc w:val="center"/>
            </w:pPr>
            <w:r>
              <w:t>8 gallon</w:t>
            </w:r>
          </w:p>
        </w:tc>
      </w:tr>
      <w:tr w:rsidR="00A520C7" w14:paraId="5FB4F8B5" w14:textId="77777777" w:rsidTr="00AE5133">
        <w:tc>
          <w:tcPr>
            <w:tcW w:w="2718" w:type="dxa"/>
          </w:tcPr>
          <w:p w14:paraId="0FDD5F48" w14:textId="06642491" w:rsidR="00A520C7" w:rsidRDefault="002C14F7" w:rsidP="00AE5133">
            <w:r>
              <w:t>D2 Belvidere</w:t>
            </w:r>
          </w:p>
        </w:tc>
        <w:tc>
          <w:tcPr>
            <w:tcW w:w="4500" w:type="dxa"/>
          </w:tcPr>
          <w:p w14:paraId="558EF0D4" w14:textId="77777777" w:rsidR="00A520C7" w:rsidRDefault="002C14F7" w:rsidP="00AE5133">
            <w:r>
              <w:t>9797 IL Route 76</w:t>
            </w:r>
          </w:p>
          <w:p w14:paraId="3A9CFAB7" w14:textId="49A1E65C" w:rsidR="002C14F7" w:rsidRDefault="002C14F7" w:rsidP="00AE5133">
            <w:r>
              <w:t>Belvidere, IL 61008</w:t>
            </w:r>
          </w:p>
        </w:tc>
        <w:tc>
          <w:tcPr>
            <w:tcW w:w="3330" w:type="dxa"/>
            <w:vAlign w:val="center"/>
          </w:tcPr>
          <w:p w14:paraId="334B02BE" w14:textId="7E314584" w:rsidR="00A520C7" w:rsidRDefault="002C14F7" w:rsidP="00AE5133">
            <w:pPr>
              <w:jc w:val="center"/>
            </w:pPr>
            <w:r>
              <w:t>8 gallon</w:t>
            </w:r>
          </w:p>
        </w:tc>
      </w:tr>
      <w:tr w:rsidR="00A520C7" w14:paraId="2BF274CB" w14:textId="77777777" w:rsidTr="00AE5133">
        <w:tc>
          <w:tcPr>
            <w:tcW w:w="2718" w:type="dxa"/>
          </w:tcPr>
          <w:p w14:paraId="62761F1C" w14:textId="32C973D4" w:rsidR="00A520C7" w:rsidRDefault="002C14F7" w:rsidP="00AE5133">
            <w:r>
              <w:t>D2 Creston</w:t>
            </w:r>
          </w:p>
        </w:tc>
        <w:tc>
          <w:tcPr>
            <w:tcW w:w="4500" w:type="dxa"/>
          </w:tcPr>
          <w:p w14:paraId="36380902" w14:textId="77777777" w:rsidR="00A520C7" w:rsidRDefault="002C14F7" w:rsidP="00AE5133">
            <w:r>
              <w:t>5870 S. Mulford Road</w:t>
            </w:r>
          </w:p>
          <w:p w14:paraId="68944F4F" w14:textId="019AEF85" w:rsidR="002C14F7" w:rsidRDefault="002C14F7" w:rsidP="00AE5133">
            <w:r>
              <w:t>Creston, IL 60113</w:t>
            </w:r>
          </w:p>
        </w:tc>
        <w:tc>
          <w:tcPr>
            <w:tcW w:w="3330" w:type="dxa"/>
            <w:vAlign w:val="center"/>
          </w:tcPr>
          <w:p w14:paraId="1CB3773F" w14:textId="68919316" w:rsidR="00A520C7" w:rsidRDefault="002C14F7" w:rsidP="00AE5133">
            <w:pPr>
              <w:jc w:val="center"/>
            </w:pPr>
            <w:r>
              <w:t>8 gallon</w:t>
            </w:r>
          </w:p>
        </w:tc>
      </w:tr>
      <w:tr w:rsidR="00A520C7" w14:paraId="3F63304E" w14:textId="77777777" w:rsidTr="00AE5133">
        <w:tc>
          <w:tcPr>
            <w:tcW w:w="2718" w:type="dxa"/>
          </w:tcPr>
          <w:p w14:paraId="0F775F79" w14:textId="1A815A61" w:rsidR="00A520C7" w:rsidRDefault="002C14F7" w:rsidP="00AE5133">
            <w:r>
              <w:t>D2 Dixon Materials Lab</w:t>
            </w:r>
          </w:p>
        </w:tc>
        <w:tc>
          <w:tcPr>
            <w:tcW w:w="4500" w:type="dxa"/>
          </w:tcPr>
          <w:p w14:paraId="67152C1A" w14:textId="77777777" w:rsidR="00A520C7" w:rsidRDefault="00D016BA" w:rsidP="00AE5133">
            <w:r>
              <w:t>819 Depot Avenue</w:t>
            </w:r>
          </w:p>
          <w:p w14:paraId="7196629F" w14:textId="0FC75ECA" w:rsidR="00D016BA" w:rsidRDefault="00D016BA" w:rsidP="00AE5133">
            <w:r>
              <w:t>Dixon, IL 61021</w:t>
            </w:r>
          </w:p>
        </w:tc>
        <w:tc>
          <w:tcPr>
            <w:tcW w:w="3330" w:type="dxa"/>
            <w:vAlign w:val="center"/>
          </w:tcPr>
          <w:p w14:paraId="31525A69" w14:textId="335177D5" w:rsidR="00A520C7" w:rsidRDefault="00D016BA" w:rsidP="00AE5133">
            <w:pPr>
              <w:jc w:val="center"/>
            </w:pPr>
            <w:r>
              <w:t>15 gallon</w:t>
            </w:r>
          </w:p>
        </w:tc>
      </w:tr>
      <w:tr w:rsidR="00A520C7" w14:paraId="414E9ED4" w14:textId="77777777" w:rsidTr="00AE5133">
        <w:tc>
          <w:tcPr>
            <w:tcW w:w="2718" w:type="dxa"/>
          </w:tcPr>
          <w:p w14:paraId="5B410916" w14:textId="405BF220" w:rsidR="00A520C7" w:rsidRDefault="00D016BA" w:rsidP="00AE5133">
            <w:r>
              <w:t xml:space="preserve">D2 </w:t>
            </w:r>
            <w:proofErr w:type="spellStart"/>
            <w:r>
              <w:t>Eleroy</w:t>
            </w:r>
            <w:proofErr w:type="spellEnd"/>
          </w:p>
        </w:tc>
        <w:tc>
          <w:tcPr>
            <w:tcW w:w="4500" w:type="dxa"/>
          </w:tcPr>
          <w:p w14:paraId="3B432A51" w14:textId="77777777" w:rsidR="00A520C7" w:rsidRDefault="00D016BA" w:rsidP="00AE5133">
            <w:r>
              <w:t>1856 Bolton Road</w:t>
            </w:r>
          </w:p>
          <w:p w14:paraId="69066848" w14:textId="5755A1CF" w:rsidR="00D016BA" w:rsidRDefault="00D016BA" w:rsidP="00AE5133">
            <w:r>
              <w:t>Freeport, IL 61032</w:t>
            </w:r>
          </w:p>
        </w:tc>
        <w:tc>
          <w:tcPr>
            <w:tcW w:w="3330" w:type="dxa"/>
            <w:vAlign w:val="center"/>
          </w:tcPr>
          <w:p w14:paraId="35DB8373" w14:textId="75D7179E" w:rsidR="00A520C7" w:rsidRDefault="00D016BA" w:rsidP="00AE5133">
            <w:pPr>
              <w:jc w:val="center"/>
            </w:pPr>
            <w:r>
              <w:t>8 gallon</w:t>
            </w:r>
          </w:p>
        </w:tc>
      </w:tr>
      <w:tr w:rsidR="00A520C7" w14:paraId="0828102F" w14:textId="77777777" w:rsidTr="00AE5133">
        <w:tc>
          <w:tcPr>
            <w:tcW w:w="2718" w:type="dxa"/>
          </w:tcPr>
          <w:p w14:paraId="003012DF" w14:textId="654694D8" w:rsidR="00A520C7" w:rsidRDefault="00D016BA" w:rsidP="00AE5133">
            <w:r>
              <w:t>D2 Galena</w:t>
            </w:r>
          </w:p>
        </w:tc>
        <w:tc>
          <w:tcPr>
            <w:tcW w:w="4500" w:type="dxa"/>
          </w:tcPr>
          <w:p w14:paraId="2B0B70CF" w14:textId="77777777" w:rsidR="00A520C7" w:rsidRDefault="00D016BA" w:rsidP="00AE5133">
            <w:r>
              <w:t>5988 High Road</w:t>
            </w:r>
          </w:p>
          <w:p w14:paraId="4F509F0C" w14:textId="57AC74C2" w:rsidR="00D016BA" w:rsidRDefault="00D016BA" w:rsidP="00AE5133">
            <w:r>
              <w:t>Galena, IL 61036</w:t>
            </w:r>
          </w:p>
        </w:tc>
        <w:tc>
          <w:tcPr>
            <w:tcW w:w="3330" w:type="dxa"/>
            <w:vAlign w:val="center"/>
          </w:tcPr>
          <w:p w14:paraId="62F26560" w14:textId="4451575B" w:rsidR="00A520C7" w:rsidRDefault="00D016BA" w:rsidP="00AE5133">
            <w:pPr>
              <w:jc w:val="center"/>
            </w:pPr>
            <w:r>
              <w:t>8 gallon</w:t>
            </w:r>
          </w:p>
        </w:tc>
      </w:tr>
      <w:tr w:rsidR="00A520C7" w14:paraId="7CF4FFD6" w14:textId="77777777" w:rsidTr="00AE5133">
        <w:tc>
          <w:tcPr>
            <w:tcW w:w="2718" w:type="dxa"/>
          </w:tcPr>
          <w:p w14:paraId="04019BAB" w14:textId="29344CE4" w:rsidR="00A520C7" w:rsidRDefault="00D016BA" w:rsidP="00AE5133">
            <w:r>
              <w:t>D2 Geneseo</w:t>
            </w:r>
          </w:p>
        </w:tc>
        <w:tc>
          <w:tcPr>
            <w:tcW w:w="4500" w:type="dxa"/>
          </w:tcPr>
          <w:p w14:paraId="21F8A3DC" w14:textId="77777777" w:rsidR="00A520C7" w:rsidRDefault="00D016BA" w:rsidP="00AE5133">
            <w:r>
              <w:t>828 N. College Avenue</w:t>
            </w:r>
          </w:p>
          <w:p w14:paraId="4CBD9243" w14:textId="5D4CFAEE" w:rsidR="00D016BA" w:rsidRDefault="00D016BA" w:rsidP="00AE5133">
            <w:r>
              <w:t>Geneseo, IL 61254</w:t>
            </w:r>
          </w:p>
        </w:tc>
        <w:tc>
          <w:tcPr>
            <w:tcW w:w="3330" w:type="dxa"/>
            <w:vAlign w:val="center"/>
          </w:tcPr>
          <w:p w14:paraId="1FA0F573" w14:textId="47B335D6" w:rsidR="00A520C7" w:rsidRDefault="00D016BA" w:rsidP="00AE5133">
            <w:pPr>
              <w:jc w:val="center"/>
            </w:pPr>
            <w:r>
              <w:t>8 gallon</w:t>
            </w:r>
          </w:p>
        </w:tc>
      </w:tr>
      <w:tr w:rsidR="00A520C7" w14:paraId="30D26B4C" w14:textId="77777777" w:rsidTr="00AE5133">
        <w:tc>
          <w:tcPr>
            <w:tcW w:w="2718" w:type="dxa"/>
          </w:tcPr>
          <w:p w14:paraId="5E07A462" w14:textId="527D4DB4" w:rsidR="00A520C7" w:rsidRDefault="009F61F7" w:rsidP="00AE5133">
            <w:r>
              <w:t>D2 Lynn Center</w:t>
            </w:r>
          </w:p>
        </w:tc>
        <w:tc>
          <w:tcPr>
            <w:tcW w:w="4500" w:type="dxa"/>
          </w:tcPr>
          <w:p w14:paraId="207F07D5" w14:textId="77777777" w:rsidR="00A520C7" w:rsidRDefault="009F61F7" w:rsidP="00AE5133">
            <w:r>
              <w:t>4687 Route 81</w:t>
            </w:r>
          </w:p>
          <w:p w14:paraId="663A3651" w14:textId="1264A512" w:rsidR="009F61F7" w:rsidRDefault="009F61F7" w:rsidP="00AE5133">
            <w:r>
              <w:t>Lynn Center, IL 61262</w:t>
            </w:r>
          </w:p>
        </w:tc>
        <w:tc>
          <w:tcPr>
            <w:tcW w:w="3330" w:type="dxa"/>
            <w:vAlign w:val="center"/>
          </w:tcPr>
          <w:p w14:paraId="62429EC9" w14:textId="5BAAC2E3" w:rsidR="00A520C7" w:rsidRDefault="009F61F7" w:rsidP="00AE5133">
            <w:pPr>
              <w:jc w:val="center"/>
            </w:pPr>
            <w:r>
              <w:t>8 gallon</w:t>
            </w:r>
          </w:p>
        </w:tc>
      </w:tr>
      <w:tr w:rsidR="00A520C7" w14:paraId="5609EB8F" w14:textId="77777777" w:rsidTr="00AE5133">
        <w:tc>
          <w:tcPr>
            <w:tcW w:w="2718" w:type="dxa"/>
          </w:tcPr>
          <w:p w14:paraId="136B1A21" w14:textId="0A2DCC95" w:rsidR="00A520C7" w:rsidRDefault="009F61F7" w:rsidP="00AE5133">
            <w:r>
              <w:t>D2 Milan</w:t>
            </w:r>
          </w:p>
        </w:tc>
        <w:tc>
          <w:tcPr>
            <w:tcW w:w="4500" w:type="dxa"/>
          </w:tcPr>
          <w:p w14:paraId="5F465F33" w14:textId="77777777" w:rsidR="00A520C7" w:rsidRDefault="009F61F7" w:rsidP="00AE5133">
            <w:r>
              <w:t>4128 69</w:t>
            </w:r>
            <w:r w:rsidRPr="009F61F7">
              <w:rPr>
                <w:vertAlign w:val="superscript"/>
              </w:rPr>
              <w:t>th</w:t>
            </w:r>
            <w:r>
              <w:t xml:space="preserve"> Avenue</w:t>
            </w:r>
          </w:p>
          <w:p w14:paraId="0ED61D76" w14:textId="3FDFE178" w:rsidR="009F61F7" w:rsidRDefault="009F61F7" w:rsidP="00AE5133">
            <w:r>
              <w:t>Milan, IL 61265</w:t>
            </w:r>
          </w:p>
        </w:tc>
        <w:tc>
          <w:tcPr>
            <w:tcW w:w="3330" w:type="dxa"/>
            <w:vAlign w:val="center"/>
          </w:tcPr>
          <w:p w14:paraId="4734F78E" w14:textId="36ABE4CC" w:rsidR="00A520C7" w:rsidRDefault="009F61F7" w:rsidP="00AE5133">
            <w:pPr>
              <w:jc w:val="center"/>
            </w:pPr>
            <w:r>
              <w:t>8 gallon</w:t>
            </w:r>
          </w:p>
        </w:tc>
      </w:tr>
      <w:tr w:rsidR="00A520C7" w14:paraId="0D1B0F3A" w14:textId="77777777" w:rsidTr="00AE5133">
        <w:tc>
          <w:tcPr>
            <w:tcW w:w="2718" w:type="dxa"/>
          </w:tcPr>
          <w:p w14:paraId="559EB925" w14:textId="0C73541D" w:rsidR="00A520C7" w:rsidRDefault="009F61F7" w:rsidP="00AE5133">
            <w:r>
              <w:t>D2 Morrison</w:t>
            </w:r>
          </w:p>
        </w:tc>
        <w:tc>
          <w:tcPr>
            <w:tcW w:w="4500" w:type="dxa"/>
          </w:tcPr>
          <w:p w14:paraId="18F00C9C" w14:textId="77777777" w:rsidR="00A520C7" w:rsidRDefault="009F61F7" w:rsidP="00AE5133">
            <w:r>
              <w:t xml:space="preserve">13590 Garden </w:t>
            </w:r>
            <w:proofErr w:type="spellStart"/>
            <w:r>
              <w:t>Plaine</w:t>
            </w:r>
            <w:proofErr w:type="spellEnd"/>
            <w:r>
              <w:t xml:space="preserve"> Road</w:t>
            </w:r>
          </w:p>
          <w:p w14:paraId="4531A55F" w14:textId="24CBCBB5" w:rsidR="009F61F7" w:rsidRDefault="009F61F7" w:rsidP="00AE5133">
            <w:r>
              <w:t>Morrison, IL 61270</w:t>
            </w:r>
          </w:p>
        </w:tc>
        <w:tc>
          <w:tcPr>
            <w:tcW w:w="3330" w:type="dxa"/>
            <w:vAlign w:val="center"/>
          </w:tcPr>
          <w:p w14:paraId="1CA1FAB1" w14:textId="1852131B" w:rsidR="00A520C7" w:rsidRDefault="009F61F7" w:rsidP="00AE5133">
            <w:pPr>
              <w:jc w:val="center"/>
            </w:pPr>
            <w:r>
              <w:t>8 gallon</w:t>
            </w:r>
          </w:p>
        </w:tc>
      </w:tr>
      <w:tr w:rsidR="00A520C7" w14:paraId="7CEF69AF" w14:textId="77777777" w:rsidTr="00AE5133">
        <w:tc>
          <w:tcPr>
            <w:tcW w:w="2718" w:type="dxa"/>
          </w:tcPr>
          <w:p w14:paraId="75572697" w14:textId="066F4635" w:rsidR="00A520C7" w:rsidRDefault="009F61F7" w:rsidP="00AE5133">
            <w:r>
              <w:t>D2 Mt. Carroll</w:t>
            </w:r>
          </w:p>
        </w:tc>
        <w:tc>
          <w:tcPr>
            <w:tcW w:w="4500" w:type="dxa"/>
          </w:tcPr>
          <w:p w14:paraId="64683874" w14:textId="77777777" w:rsidR="00A520C7" w:rsidRDefault="009F61F7" w:rsidP="00AE5133">
            <w:r>
              <w:t>10646 Mill Road</w:t>
            </w:r>
          </w:p>
          <w:p w14:paraId="2B7068B1" w14:textId="47D89BB2" w:rsidR="009F61F7" w:rsidRDefault="009F61F7" w:rsidP="00AE5133">
            <w:r>
              <w:t>Mt. Carroll, IL 61053</w:t>
            </w:r>
          </w:p>
        </w:tc>
        <w:tc>
          <w:tcPr>
            <w:tcW w:w="3330" w:type="dxa"/>
            <w:vAlign w:val="center"/>
          </w:tcPr>
          <w:p w14:paraId="126D0F44" w14:textId="4B8528D6" w:rsidR="00A520C7" w:rsidRDefault="009F61F7" w:rsidP="00AE5133">
            <w:pPr>
              <w:jc w:val="center"/>
            </w:pPr>
            <w:r>
              <w:t>8 gallon</w:t>
            </w:r>
          </w:p>
        </w:tc>
      </w:tr>
      <w:tr w:rsidR="00A520C7" w14:paraId="0C04334A" w14:textId="77777777" w:rsidTr="00AE5133">
        <w:tc>
          <w:tcPr>
            <w:tcW w:w="2718" w:type="dxa"/>
          </w:tcPr>
          <w:p w14:paraId="07B65171" w14:textId="09EBF0EB" w:rsidR="00A520C7" w:rsidRDefault="009F61F7" w:rsidP="00AE5133">
            <w:r>
              <w:t>D2 Oregon</w:t>
            </w:r>
          </w:p>
        </w:tc>
        <w:tc>
          <w:tcPr>
            <w:tcW w:w="4500" w:type="dxa"/>
          </w:tcPr>
          <w:p w14:paraId="403E7F7B" w14:textId="77777777" w:rsidR="00A520C7" w:rsidRDefault="009F61F7" w:rsidP="00AE5133">
            <w:r>
              <w:t>511 Hill Street</w:t>
            </w:r>
          </w:p>
          <w:p w14:paraId="785F210E" w14:textId="6E407ECC" w:rsidR="009F61F7" w:rsidRDefault="009F61F7" w:rsidP="00AE5133">
            <w:r>
              <w:t>Oregon, IL 61061</w:t>
            </w:r>
          </w:p>
        </w:tc>
        <w:tc>
          <w:tcPr>
            <w:tcW w:w="3330" w:type="dxa"/>
            <w:vAlign w:val="center"/>
          </w:tcPr>
          <w:p w14:paraId="74842173" w14:textId="15DC71D2" w:rsidR="00A520C7" w:rsidRDefault="009F61F7" w:rsidP="00AE5133">
            <w:pPr>
              <w:jc w:val="center"/>
            </w:pPr>
            <w:r>
              <w:t>8 gallon</w:t>
            </w:r>
          </w:p>
        </w:tc>
      </w:tr>
      <w:tr w:rsidR="00A520C7" w14:paraId="532030C6" w14:textId="77777777" w:rsidTr="00AE5133">
        <w:tc>
          <w:tcPr>
            <w:tcW w:w="2718" w:type="dxa"/>
          </w:tcPr>
          <w:p w14:paraId="183050C3" w14:textId="23B7A5F4" w:rsidR="00A520C7" w:rsidRDefault="009F61F7" w:rsidP="00AE5133">
            <w:r>
              <w:t>D2 Rockford</w:t>
            </w:r>
          </w:p>
        </w:tc>
        <w:tc>
          <w:tcPr>
            <w:tcW w:w="4500" w:type="dxa"/>
          </w:tcPr>
          <w:p w14:paraId="78D7C0A2" w14:textId="77777777" w:rsidR="00A520C7" w:rsidRDefault="009F61F7" w:rsidP="00AE5133">
            <w:r>
              <w:t>4109 11</w:t>
            </w:r>
            <w:r w:rsidRPr="009F61F7">
              <w:rPr>
                <w:vertAlign w:val="superscript"/>
              </w:rPr>
              <w:t>th</w:t>
            </w:r>
            <w:r>
              <w:t xml:space="preserve"> Street</w:t>
            </w:r>
          </w:p>
          <w:p w14:paraId="10970922" w14:textId="12884620" w:rsidR="009F61F7" w:rsidRDefault="009F61F7" w:rsidP="00AE5133">
            <w:r>
              <w:t>Rockford, IL 61109</w:t>
            </w:r>
          </w:p>
        </w:tc>
        <w:tc>
          <w:tcPr>
            <w:tcW w:w="3330" w:type="dxa"/>
            <w:vAlign w:val="center"/>
          </w:tcPr>
          <w:p w14:paraId="0D460AFC" w14:textId="0B363D98" w:rsidR="00A520C7" w:rsidRDefault="009F61F7" w:rsidP="00AE5133">
            <w:pPr>
              <w:jc w:val="center"/>
            </w:pPr>
            <w:r>
              <w:t>8 gallon</w:t>
            </w:r>
          </w:p>
        </w:tc>
      </w:tr>
      <w:tr w:rsidR="00A520C7" w14:paraId="5084D691" w14:textId="77777777" w:rsidTr="00AE5133">
        <w:tc>
          <w:tcPr>
            <w:tcW w:w="2718" w:type="dxa"/>
          </w:tcPr>
          <w:p w14:paraId="14FC03DC" w14:textId="206BC6AC" w:rsidR="00A520C7" w:rsidRDefault="00EA78DD" w:rsidP="00AE5133">
            <w:r>
              <w:t>D2 Rock Falls</w:t>
            </w:r>
          </w:p>
        </w:tc>
        <w:tc>
          <w:tcPr>
            <w:tcW w:w="4500" w:type="dxa"/>
          </w:tcPr>
          <w:p w14:paraId="4721642A" w14:textId="77777777" w:rsidR="00A520C7" w:rsidRDefault="00EA78DD" w:rsidP="00AE5133">
            <w:r>
              <w:t>1004 E. Route 30</w:t>
            </w:r>
          </w:p>
          <w:p w14:paraId="232CBFED" w14:textId="19FEABDC" w:rsidR="00EA78DD" w:rsidRDefault="00EA78DD" w:rsidP="00AE5133">
            <w:r>
              <w:t>Rock Falls, IL 61071</w:t>
            </w:r>
          </w:p>
        </w:tc>
        <w:tc>
          <w:tcPr>
            <w:tcW w:w="3330" w:type="dxa"/>
            <w:vAlign w:val="center"/>
          </w:tcPr>
          <w:p w14:paraId="06CBB900" w14:textId="62E93B48" w:rsidR="00A520C7" w:rsidRDefault="00EA78DD" w:rsidP="00AE5133">
            <w:pPr>
              <w:jc w:val="center"/>
            </w:pPr>
            <w:r>
              <w:t>8 gallon</w:t>
            </w:r>
          </w:p>
        </w:tc>
      </w:tr>
      <w:tr w:rsidR="00A520C7" w14:paraId="65F40A3D" w14:textId="77777777" w:rsidTr="00AE5133">
        <w:tc>
          <w:tcPr>
            <w:tcW w:w="2718" w:type="dxa"/>
          </w:tcPr>
          <w:p w14:paraId="07D6780A" w14:textId="78153050" w:rsidR="00A520C7" w:rsidRDefault="00EA78DD" w:rsidP="00AE5133">
            <w:r>
              <w:t>D2 Roscoe</w:t>
            </w:r>
          </w:p>
        </w:tc>
        <w:tc>
          <w:tcPr>
            <w:tcW w:w="4500" w:type="dxa"/>
          </w:tcPr>
          <w:p w14:paraId="74D18962" w14:textId="77777777" w:rsidR="00A520C7" w:rsidRDefault="00EA78DD" w:rsidP="00AE5133">
            <w:r>
              <w:t>9988 N. 2</w:t>
            </w:r>
            <w:r w:rsidRPr="00EA78DD">
              <w:rPr>
                <w:vertAlign w:val="superscript"/>
              </w:rPr>
              <w:t>nd</w:t>
            </w:r>
            <w:r>
              <w:t xml:space="preserve"> Street</w:t>
            </w:r>
          </w:p>
          <w:p w14:paraId="49C7DB4B" w14:textId="38DBD39E" w:rsidR="00EA78DD" w:rsidRDefault="00EA78DD" w:rsidP="00AE5133">
            <w:r>
              <w:t>Roscoe, IL 61073</w:t>
            </w:r>
          </w:p>
        </w:tc>
        <w:tc>
          <w:tcPr>
            <w:tcW w:w="3330" w:type="dxa"/>
            <w:vAlign w:val="center"/>
          </w:tcPr>
          <w:p w14:paraId="1334A6EA" w14:textId="6AD53268" w:rsidR="00A520C7" w:rsidRDefault="00EA78DD" w:rsidP="00AE5133">
            <w:pPr>
              <w:jc w:val="center"/>
            </w:pPr>
            <w:r>
              <w:t>8 gallon</w:t>
            </w:r>
          </w:p>
        </w:tc>
      </w:tr>
      <w:tr w:rsidR="00EA78DD" w14:paraId="4A31503E" w14:textId="77777777" w:rsidTr="00EA78DD">
        <w:tc>
          <w:tcPr>
            <w:tcW w:w="2718" w:type="dxa"/>
          </w:tcPr>
          <w:p w14:paraId="3D173BE5" w14:textId="77777777" w:rsidR="00EA78DD" w:rsidRDefault="00EA78DD" w:rsidP="00CC45C4">
            <w:pPr>
              <w:jc w:val="center"/>
            </w:pPr>
            <w:r>
              <w:lastRenderedPageBreak/>
              <w:t>Location</w:t>
            </w:r>
          </w:p>
        </w:tc>
        <w:tc>
          <w:tcPr>
            <w:tcW w:w="4500" w:type="dxa"/>
          </w:tcPr>
          <w:p w14:paraId="3F618FB1" w14:textId="77777777" w:rsidR="00EA78DD" w:rsidRDefault="00EA78DD" w:rsidP="00CC45C4">
            <w:pPr>
              <w:jc w:val="center"/>
            </w:pPr>
            <w:r>
              <w:t>Address</w:t>
            </w:r>
          </w:p>
        </w:tc>
        <w:tc>
          <w:tcPr>
            <w:tcW w:w="3330" w:type="dxa"/>
          </w:tcPr>
          <w:p w14:paraId="1CD2486D" w14:textId="77777777" w:rsidR="00EA78DD" w:rsidRDefault="00EA78DD" w:rsidP="00CC45C4">
            <w:pPr>
              <w:jc w:val="center"/>
            </w:pPr>
            <w:r>
              <w:t>Minimum Solvent Quantity</w:t>
            </w:r>
          </w:p>
        </w:tc>
      </w:tr>
      <w:tr w:rsidR="00A520C7" w14:paraId="646ABF57" w14:textId="77777777" w:rsidTr="00AE5133">
        <w:tc>
          <w:tcPr>
            <w:tcW w:w="2718" w:type="dxa"/>
          </w:tcPr>
          <w:p w14:paraId="5E39BEF1" w14:textId="093D14E0" w:rsidR="00A520C7" w:rsidRDefault="00EA78DD" w:rsidP="00AE5133">
            <w:r>
              <w:t>D2 Silvis</w:t>
            </w:r>
          </w:p>
        </w:tc>
        <w:tc>
          <w:tcPr>
            <w:tcW w:w="4500" w:type="dxa"/>
          </w:tcPr>
          <w:p w14:paraId="1AEEB467" w14:textId="77777777" w:rsidR="00A520C7" w:rsidRDefault="00EA78DD" w:rsidP="00AE5133">
            <w:r>
              <w:t>1500 214</w:t>
            </w:r>
            <w:r w:rsidRPr="00EA78DD">
              <w:rPr>
                <w:vertAlign w:val="superscript"/>
              </w:rPr>
              <w:t>th</w:t>
            </w:r>
            <w:r>
              <w:t xml:space="preserve"> Street</w:t>
            </w:r>
          </w:p>
          <w:p w14:paraId="685F1C42" w14:textId="471E972E" w:rsidR="00EA78DD" w:rsidRDefault="00EA78DD" w:rsidP="00AE5133">
            <w:r>
              <w:t>E. Moline, IL 61244</w:t>
            </w:r>
          </w:p>
        </w:tc>
        <w:tc>
          <w:tcPr>
            <w:tcW w:w="3330" w:type="dxa"/>
            <w:vAlign w:val="center"/>
          </w:tcPr>
          <w:p w14:paraId="23CC01B8" w14:textId="56E974EC" w:rsidR="00A520C7" w:rsidRDefault="00EA78DD" w:rsidP="00AE5133">
            <w:pPr>
              <w:jc w:val="center"/>
            </w:pPr>
            <w:r>
              <w:t>8 gallon</w:t>
            </w:r>
          </w:p>
        </w:tc>
      </w:tr>
      <w:tr w:rsidR="00A520C7" w14:paraId="59CAB6E4" w14:textId="77777777" w:rsidTr="00AE5133">
        <w:tc>
          <w:tcPr>
            <w:tcW w:w="2718" w:type="dxa"/>
          </w:tcPr>
          <w:p w14:paraId="0FB9077A" w14:textId="115DAD8A" w:rsidR="00A520C7" w:rsidRDefault="00EA78DD" w:rsidP="00AE5133">
            <w:r>
              <w:t>D2 Stockton</w:t>
            </w:r>
          </w:p>
        </w:tc>
        <w:tc>
          <w:tcPr>
            <w:tcW w:w="4500" w:type="dxa"/>
          </w:tcPr>
          <w:p w14:paraId="69100D0D" w14:textId="77777777" w:rsidR="00A520C7" w:rsidRDefault="00EA78DD" w:rsidP="00AE5133">
            <w:r>
              <w:t>600 N. Simmons Street</w:t>
            </w:r>
          </w:p>
          <w:p w14:paraId="486089A5" w14:textId="13AC9441" w:rsidR="00EA78DD" w:rsidRDefault="00EA78DD" w:rsidP="00AE5133">
            <w:r>
              <w:t>Stockton, IL 61085</w:t>
            </w:r>
          </w:p>
        </w:tc>
        <w:tc>
          <w:tcPr>
            <w:tcW w:w="3330" w:type="dxa"/>
            <w:vAlign w:val="center"/>
          </w:tcPr>
          <w:p w14:paraId="3A8D4CDE" w14:textId="54106FA5" w:rsidR="00A520C7" w:rsidRDefault="00EA78DD" w:rsidP="00AE5133">
            <w:pPr>
              <w:jc w:val="center"/>
            </w:pPr>
            <w:r>
              <w:t>8 gallon</w:t>
            </w:r>
          </w:p>
        </w:tc>
      </w:tr>
      <w:tr w:rsidR="00A520C7" w14:paraId="2500F5C3" w14:textId="77777777" w:rsidTr="00AE5133">
        <w:tc>
          <w:tcPr>
            <w:tcW w:w="2718" w:type="dxa"/>
          </w:tcPr>
          <w:p w14:paraId="784C5331" w14:textId="2F50C24A" w:rsidR="00A520C7" w:rsidRDefault="00EA78DD" w:rsidP="00AE5133">
            <w:r>
              <w:t>D2 Traffic Sub-Headquarters</w:t>
            </w:r>
          </w:p>
        </w:tc>
        <w:tc>
          <w:tcPr>
            <w:tcW w:w="4500" w:type="dxa"/>
          </w:tcPr>
          <w:p w14:paraId="19DBA34C" w14:textId="77777777" w:rsidR="00A520C7" w:rsidRDefault="00EA78DD" w:rsidP="00AE5133">
            <w:r>
              <w:t>2700 W. 4</w:t>
            </w:r>
            <w:r w:rsidRPr="00EA78DD">
              <w:rPr>
                <w:vertAlign w:val="superscript"/>
              </w:rPr>
              <w:t>th</w:t>
            </w:r>
            <w:r>
              <w:t xml:space="preserve"> Street</w:t>
            </w:r>
          </w:p>
          <w:p w14:paraId="23208021" w14:textId="26741A3F" w:rsidR="00EA78DD" w:rsidRDefault="00EA78DD" w:rsidP="00AE5133">
            <w:r>
              <w:t>Dixon, IL 61021</w:t>
            </w:r>
          </w:p>
        </w:tc>
        <w:tc>
          <w:tcPr>
            <w:tcW w:w="3330" w:type="dxa"/>
            <w:vAlign w:val="center"/>
          </w:tcPr>
          <w:p w14:paraId="30E0393F" w14:textId="702163FB" w:rsidR="00A520C7" w:rsidRDefault="00EA78DD" w:rsidP="00AE5133">
            <w:pPr>
              <w:jc w:val="center"/>
            </w:pPr>
            <w:r>
              <w:t>8 gallon</w:t>
            </w:r>
          </w:p>
        </w:tc>
      </w:tr>
      <w:tr w:rsidR="009900CF" w14:paraId="7B3D5577" w14:textId="77777777" w:rsidTr="00AE5133">
        <w:tc>
          <w:tcPr>
            <w:tcW w:w="2718" w:type="dxa"/>
          </w:tcPr>
          <w:p w14:paraId="263114CF" w14:textId="0B9C318D" w:rsidR="009900CF" w:rsidRDefault="00A860B8" w:rsidP="00AE5133">
            <w:r>
              <w:t xml:space="preserve">D3 </w:t>
            </w:r>
            <w:proofErr w:type="spellStart"/>
            <w:r>
              <w:t>Ashkum</w:t>
            </w:r>
            <w:proofErr w:type="spellEnd"/>
          </w:p>
        </w:tc>
        <w:tc>
          <w:tcPr>
            <w:tcW w:w="4500" w:type="dxa"/>
          </w:tcPr>
          <w:p w14:paraId="21D35250" w14:textId="77777777" w:rsidR="009900CF" w:rsidRDefault="00642A0A" w:rsidP="00AE5133">
            <w:r>
              <w:t>549 East State Route 116</w:t>
            </w:r>
          </w:p>
          <w:p w14:paraId="1E710A52" w14:textId="4BD2AA52" w:rsidR="00642A0A" w:rsidRDefault="00642A0A" w:rsidP="00AE5133">
            <w:proofErr w:type="spellStart"/>
            <w:r>
              <w:t>Ashkum</w:t>
            </w:r>
            <w:proofErr w:type="spellEnd"/>
            <w:r>
              <w:t>, IL 60911</w:t>
            </w:r>
          </w:p>
        </w:tc>
        <w:tc>
          <w:tcPr>
            <w:tcW w:w="3330" w:type="dxa"/>
            <w:vAlign w:val="center"/>
          </w:tcPr>
          <w:p w14:paraId="71A5A87A" w14:textId="77777777" w:rsidR="009900CF" w:rsidRDefault="009900CF" w:rsidP="00AE5133">
            <w:pPr>
              <w:jc w:val="center"/>
            </w:pPr>
            <w:r>
              <w:t>25 gallon</w:t>
            </w:r>
          </w:p>
        </w:tc>
      </w:tr>
      <w:tr w:rsidR="009900CF" w14:paraId="5FE99A37" w14:textId="77777777" w:rsidTr="00AE5133">
        <w:tc>
          <w:tcPr>
            <w:tcW w:w="2718" w:type="dxa"/>
          </w:tcPr>
          <w:p w14:paraId="7B04ADE3" w14:textId="4BEFE4AE" w:rsidR="009900CF" w:rsidRDefault="00642A0A" w:rsidP="00AE5133">
            <w:r>
              <w:t>D3 Buckley</w:t>
            </w:r>
          </w:p>
        </w:tc>
        <w:tc>
          <w:tcPr>
            <w:tcW w:w="4500" w:type="dxa"/>
          </w:tcPr>
          <w:p w14:paraId="6A1098D5" w14:textId="77777777" w:rsidR="009900CF" w:rsidRDefault="00642A0A" w:rsidP="00AE5133">
            <w:r>
              <w:t>435 East 800 North Road</w:t>
            </w:r>
          </w:p>
          <w:p w14:paraId="13B07570" w14:textId="1914127C" w:rsidR="00642A0A" w:rsidRDefault="00642A0A" w:rsidP="00AE5133">
            <w:r>
              <w:t>Buckley, IL 60918</w:t>
            </w:r>
          </w:p>
        </w:tc>
        <w:tc>
          <w:tcPr>
            <w:tcW w:w="3330" w:type="dxa"/>
            <w:vAlign w:val="center"/>
          </w:tcPr>
          <w:p w14:paraId="7396167C" w14:textId="77777777" w:rsidR="009900CF" w:rsidRDefault="009900CF" w:rsidP="00AE5133">
            <w:pPr>
              <w:jc w:val="center"/>
            </w:pPr>
            <w:r>
              <w:t>25 gallon</w:t>
            </w:r>
          </w:p>
        </w:tc>
      </w:tr>
      <w:tr w:rsidR="009900CF" w14:paraId="5362958E" w14:textId="77777777" w:rsidTr="00AE5133">
        <w:tc>
          <w:tcPr>
            <w:tcW w:w="2718" w:type="dxa"/>
          </w:tcPr>
          <w:p w14:paraId="1FCE23E6" w14:textId="5795772C" w:rsidR="009900CF" w:rsidRDefault="00642A0A" w:rsidP="00AE5133">
            <w:r>
              <w:t>D3 Gibson City</w:t>
            </w:r>
          </w:p>
        </w:tc>
        <w:tc>
          <w:tcPr>
            <w:tcW w:w="4500" w:type="dxa"/>
          </w:tcPr>
          <w:p w14:paraId="6B237F6C" w14:textId="77777777" w:rsidR="009900CF" w:rsidRDefault="00642A0A" w:rsidP="00AE5133">
            <w:r>
              <w:t>915 S Illinois Street</w:t>
            </w:r>
          </w:p>
          <w:p w14:paraId="41403EB5" w14:textId="26D38BA0" w:rsidR="00642A0A" w:rsidRDefault="00642A0A" w:rsidP="00AE5133">
            <w:r>
              <w:t>Gibson City, IL 60936</w:t>
            </w:r>
          </w:p>
        </w:tc>
        <w:tc>
          <w:tcPr>
            <w:tcW w:w="3330" w:type="dxa"/>
            <w:vAlign w:val="center"/>
          </w:tcPr>
          <w:p w14:paraId="58B28343" w14:textId="77777777" w:rsidR="009900CF" w:rsidRDefault="009900CF" w:rsidP="00AE5133">
            <w:pPr>
              <w:jc w:val="center"/>
            </w:pPr>
            <w:r>
              <w:t>25 gallon</w:t>
            </w:r>
          </w:p>
        </w:tc>
      </w:tr>
      <w:tr w:rsidR="009900CF" w14:paraId="37F4A61C" w14:textId="77777777" w:rsidTr="00AE5133">
        <w:tc>
          <w:tcPr>
            <w:tcW w:w="2718" w:type="dxa"/>
          </w:tcPr>
          <w:p w14:paraId="081037DD" w14:textId="0A9AFAB6" w:rsidR="009900CF" w:rsidRDefault="00642A0A" w:rsidP="00AE5133">
            <w:r>
              <w:t>D3 Kankakee</w:t>
            </w:r>
          </w:p>
          <w:p w14:paraId="713BD380" w14:textId="77777777" w:rsidR="009900CF" w:rsidRDefault="009900CF" w:rsidP="00AE5133"/>
        </w:tc>
        <w:tc>
          <w:tcPr>
            <w:tcW w:w="4500" w:type="dxa"/>
          </w:tcPr>
          <w:p w14:paraId="28E83B7C" w14:textId="77777777" w:rsidR="009900CF" w:rsidRDefault="00642A0A" w:rsidP="00AE5133">
            <w:r>
              <w:t xml:space="preserve">1455 East </w:t>
            </w:r>
            <w:proofErr w:type="spellStart"/>
            <w:r>
              <w:t>Brockmont</w:t>
            </w:r>
            <w:proofErr w:type="spellEnd"/>
          </w:p>
          <w:p w14:paraId="3D328324" w14:textId="0DF130BD" w:rsidR="00642A0A" w:rsidRDefault="00642A0A" w:rsidP="00AE5133">
            <w:r>
              <w:t>Kankakee, IL 60901</w:t>
            </w:r>
          </w:p>
        </w:tc>
        <w:tc>
          <w:tcPr>
            <w:tcW w:w="3330" w:type="dxa"/>
            <w:vAlign w:val="center"/>
          </w:tcPr>
          <w:p w14:paraId="55DDC5A8" w14:textId="77777777" w:rsidR="009900CF" w:rsidRDefault="009900CF" w:rsidP="00AE5133">
            <w:pPr>
              <w:jc w:val="center"/>
            </w:pPr>
            <w:r>
              <w:t>25 gallon</w:t>
            </w:r>
          </w:p>
        </w:tc>
      </w:tr>
      <w:tr w:rsidR="009900CF" w14:paraId="525CAA5E" w14:textId="77777777" w:rsidTr="00AE5133">
        <w:tc>
          <w:tcPr>
            <w:tcW w:w="2718" w:type="dxa"/>
          </w:tcPr>
          <w:p w14:paraId="3F953F1D" w14:textId="3C069B5B" w:rsidR="009900CF" w:rsidRDefault="00642A0A" w:rsidP="00AE5133">
            <w:r>
              <w:t>D3 Ladd</w:t>
            </w:r>
          </w:p>
          <w:p w14:paraId="5BA30530" w14:textId="77777777" w:rsidR="009900CF" w:rsidRDefault="009900CF" w:rsidP="00AE5133"/>
        </w:tc>
        <w:tc>
          <w:tcPr>
            <w:tcW w:w="4500" w:type="dxa"/>
          </w:tcPr>
          <w:p w14:paraId="0686218B" w14:textId="77777777" w:rsidR="009900CF" w:rsidRDefault="00642A0A" w:rsidP="00AE5133">
            <w:r>
              <w:t>Route 1</w:t>
            </w:r>
          </w:p>
          <w:p w14:paraId="76DEDCDD" w14:textId="748680BB" w:rsidR="00642A0A" w:rsidRDefault="00642A0A" w:rsidP="00AE5133">
            <w:r>
              <w:t>Spring Valley, IL 61362</w:t>
            </w:r>
          </w:p>
        </w:tc>
        <w:tc>
          <w:tcPr>
            <w:tcW w:w="3330" w:type="dxa"/>
            <w:vAlign w:val="center"/>
          </w:tcPr>
          <w:p w14:paraId="5ECBFAAD" w14:textId="77777777" w:rsidR="009900CF" w:rsidRDefault="009900CF" w:rsidP="00AE5133">
            <w:pPr>
              <w:jc w:val="center"/>
            </w:pPr>
            <w:r>
              <w:t>25 gallon</w:t>
            </w:r>
          </w:p>
        </w:tc>
      </w:tr>
      <w:tr w:rsidR="009900CF" w14:paraId="531C3DF0" w14:textId="77777777" w:rsidTr="00AE5133">
        <w:tc>
          <w:tcPr>
            <w:tcW w:w="2718" w:type="dxa"/>
          </w:tcPr>
          <w:p w14:paraId="4800CB17" w14:textId="26A5D073" w:rsidR="009900CF" w:rsidRDefault="00642A0A" w:rsidP="00AE5133">
            <w:r>
              <w:t>D3 LaSalle</w:t>
            </w:r>
          </w:p>
        </w:tc>
        <w:tc>
          <w:tcPr>
            <w:tcW w:w="4500" w:type="dxa"/>
          </w:tcPr>
          <w:p w14:paraId="5C9B2A35" w14:textId="77777777" w:rsidR="009900CF" w:rsidRDefault="00642A0A" w:rsidP="00AE5133">
            <w:r>
              <w:t>2991 East 350</w:t>
            </w:r>
            <w:r w:rsidRPr="00642A0A">
              <w:rPr>
                <w:vertAlign w:val="superscript"/>
              </w:rPr>
              <w:t>th</w:t>
            </w:r>
            <w:r>
              <w:t xml:space="preserve"> Road</w:t>
            </w:r>
          </w:p>
          <w:p w14:paraId="6CAFA6E3" w14:textId="39F351D7" w:rsidR="00642A0A" w:rsidRDefault="00642A0A" w:rsidP="00AE5133">
            <w:r>
              <w:t>LaSalle, IL 61301</w:t>
            </w:r>
          </w:p>
        </w:tc>
        <w:tc>
          <w:tcPr>
            <w:tcW w:w="3330" w:type="dxa"/>
            <w:vAlign w:val="center"/>
          </w:tcPr>
          <w:p w14:paraId="29A25178" w14:textId="77777777" w:rsidR="009900CF" w:rsidRDefault="009900CF" w:rsidP="00AE5133">
            <w:pPr>
              <w:jc w:val="center"/>
            </w:pPr>
            <w:r>
              <w:t>25 gallon</w:t>
            </w:r>
          </w:p>
        </w:tc>
      </w:tr>
      <w:tr w:rsidR="009900CF" w14:paraId="61A9FC05" w14:textId="77777777" w:rsidTr="00AE5133">
        <w:tc>
          <w:tcPr>
            <w:tcW w:w="2718" w:type="dxa"/>
          </w:tcPr>
          <w:p w14:paraId="7D80F5C1" w14:textId="13433DB2" w:rsidR="009900CF" w:rsidRDefault="00642A0A" w:rsidP="00AE5133">
            <w:r>
              <w:t>D3 Morris</w:t>
            </w:r>
          </w:p>
          <w:p w14:paraId="5760D796" w14:textId="77777777" w:rsidR="009900CF" w:rsidRDefault="009900CF" w:rsidP="00AE5133"/>
        </w:tc>
        <w:tc>
          <w:tcPr>
            <w:tcW w:w="4500" w:type="dxa"/>
          </w:tcPr>
          <w:p w14:paraId="6E273668" w14:textId="77777777" w:rsidR="009900CF" w:rsidRDefault="00642A0A" w:rsidP="00AE5133">
            <w:r>
              <w:t>1821 N. Division Street</w:t>
            </w:r>
          </w:p>
          <w:p w14:paraId="38D19A0D" w14:textId="0586B698" w:rsidR="00642A0A" w:rsidRDefault="00642A0A" w:rsidP="00AE5133">
            <w:r>
              <w:t>Morris, IL 60450</w:t>
            </w:r>
          </w:p>
        </w:tc>
        <w:tc>
          <w:tcPr>
            <w:tcW w:w="3330" w:type="dxa"/>
            <w:vAlign w:val="center"/>
          </w:tcPr>
          <w:p w14:paraId="5C0FB545" w14:textId="77777777" w:rsidR="009900CF" w:rsidRDefault="009900CF" w:rsidP="00AE5133">
            <w:pPr>
              <w:jc w:val="center"/>
            </w:pPr>
            <w:r>
              <w:t>25 gallon</w:t>
            </w:r>
          </w:p>
        </w:tc>
      </w:tr>
      <w:tr w:rsidR="009900CF" w14:paraId="3F7193C2" w14:textId="77777777" w:rsidTr="00AE5133">
        <w:tc>
          <w:tcPr>
            <w:tcW w:w="2718" w:type="dxa"/>
          </w:tcPr>
          <w:p w14:paraId="5136317E" w14:textId="09F8FED2" w:rsidR="009900CF" w:rsidRDefault="00642A0A" w:rsidP="00AE5133">
            <w:r>
              <w:t>D3 Ottawa Maintenance</w:t>
            </w:r>
          </w:p>
          <w:p w14:paraId="27159B45" w14:textId="77777777" w:rsidR="009900CF" w:rsidRDefault="009900CF" w:rsidP="00AE5133"/>
        </w:tc>
        <w:tc>
          <w:tcPr>
            <w:tcW w:w="4500" w:type="dxa"/>
          </w:tcPr>
          <w:p w14:paraId="0AD3CA22" w14:textId="77777777" w:rsidR="009900CF" w:rsidRDefault="00642A0A" w:rsidP="00AE5133">
            <w:r>
              <w:t>700 East Norris Drive</w:t>
            </w:r>
          </w:p>
          <w:p w14:paraId="2C38B7EC" w14:textId="253BB619" w:rsidR="00642A0A" w:rsidRDefault="00642A0A" w:rsidP="00AE5133">
            <w:r>
              <w:t>Ottawa, IL 61350</w:t>
            </w:r>
          </w:p>
        </w:tc>
        <w:tc>
          <w:tcPr>
            <w:tcW w:w="3330" w:type="dxa"/>
            <w:vAlign w:val="center"/>
          </w:tcPr>
          <w:p w14:paraId="16F49129" w14:textId="77777777" w:rsidR="009900CF" w:rsidRDefault="009900CF" w:rsidP="00AE5133">
            <w:pPr>
              <w:jc w:val="center"/>
            </w:pPr>
            <w:r>
              <w:t>25 gallon</w:t>
            </w:r>
          </w:p>
        </w:tc>
      </w:tr>
      <w:tr w:rsidR="009900CF" w14:paraId="18D9E753" w14:textId="77777777" w:rsidTr="00AE5133">
        <w:tc>
          <w:tcPr>
            <w:tcW w:w="2718" w:type="dxa"/>
          </w:tcPr>
          <w:p w14:paraId="033E465B" w14:textId="7266005E" w:rsidR="009900CF" w:rsidRDefault="00642A0A" w:rsidP="00AE5133">
            <w:r>
              <w:t>D3 Ottawa Materials Lab</w:t>
            </w:r>
          </w:p>
          <w:p w14:paraId="071DD27A" w14:textId="77777777" w:rsidR="009900CF" w:rsidRDefault="009900CF" w:rsidP="00AE5133"/>
        </w:tc>
        <w:tc>
          <w:tcPr>
            <w:tcW w:w="4500" w:type="dxa"/>
          </w:tcPr>
          <w:p w14:paraId="30313632" w14:textId="77777777" w:rsidR="009900CF" w:rsidRDefault="00642A0A" w:rsidP="00AE5133">
            <w:r>
              <w:t>700 East Norris Drive</w:t>
            </w:r>
          </w:p>
          <w:p w14:paraId="54AD0819" w14:textId="48584572" w:rsidR="00642A0A" w:rsidRDefault="00642A0A" w:rsidP="00AE5133">
            <w:r>
              <w:t>Ottawa, IL 61350</w:t>
            </w:r>
          </w:p>
        </w:tc>
        <w:tc>
          <w:tcPr>
            <w:tcW w:w="3330" w:type="dxa"/>
            <w:vAlign w:val="center"/>
          </w:tcPr>
          <w:p w14:paraId="0D1C7C51" w14:textId="77777777" w:rsidR="009900CF" w:rsidRDefault="009900CF" w:rsidP="00AE5133">
            <w:pPr>
              <w:jc w:val="center"/>
            </w:pPr>
            <w:r>
              <w:t>25 gallon</w:t>
            </w:r>
          </w:p>
        </w:tc>
      </w:tr>
      <w:tr w:rsidR="009900CF" w14:paraId="638793CE" w14:textId="77777777" w:rsidTr="00AE5133">
        <w:tc>
          <w:tcPr>
            <w:tcW w:w="2718" w:type="dxa"/>
          </w:tcPr>
          <w:p w14:paraId="7A8C21F5" w14:textId="2D1B9E94" w:rsidR="009900CF" w:rsidRDefault="00642A0A" w:rsidP="00AE5133">
            <w:r>
              <w:t>D3 Pontiac Maintenance</w:t>
            </w:r>
          </w:p>
          <w:p w14:paraId="6CFFA6CB" w14:textId="77777777" w:rsidR="009900CF" w:rsidRDefault="009900CF" w:rsidP="00AE5133"/>
        </w:tc>
        <w:tc>
          <w:tcPr>
            <w:tcW w:w="4500" w:type="dxa"/>
          </w:tcPr>
          <w:p w14:paraId="68455CBD" w14:textId="77777777" w:rsidR="009900CF" w:rsidRDefault="00642A0A" w:rsidP="00AE5133">
            <w:r>
              <w:t>1297 East 1700 North Road</w:t>
            </w:r>
          </w:p>
          <w:p w14:paraId="13F32123" w14:textId="69FF2DE3" w:rsidR="00642A0A" w:rsidRDefault="00642A0A" w:rsidP="00AE5133">
            <w:r>
              <w:t>Pontiac, IL 61764</w:t>
            </w:r>
          </w:p>
        </w:tc>
        <w:tc>
          <w:tcPr>
            <w:tcW w:w="3330" w:type="dxa"/>
            <w:vAlign w:val="center"/>
          </w:tcPr>
          <w:p w14:paraId="714AF435" w14:textId="77777777" w:rsidR="009900CF" w:rsidRDefault="009900CF" w:rsidP="00AE5133">
            <w:pPr>
              <w:jc w:val="center"/>
            </w:pPr>
            <w:r>
              <w:t>25 gallon</w:t>
            </w:r>
          </w:p>
        </w:tc>
      </w:tr>
      <w:tr w:rsidR="009900CF" w14:paraId="23E6702F" w14:textId="77777777" w:rsidTr="00AE5133">
        <w:tc>
          <w:tcPr>
            <w:tcW w:w="2718" w:type="dxa"/>
          </w:tcPr>
          <w:p w14:paraId="633E3E18" w14:textId="2DED7E38" w:rsidR="009900CF" w:rsidRDefault="00642A0A" w:rsidP="00AE5133">
            <w:r>
              <w:t>D3 Pontiac Traffic</w:t>
            </w:r>
          </w:p>
          <w:p w14:paraId="65E10D03" w14:textId="77777777" w:rsidR="009900CF" w:rsidRDefault="009900CF" w:rsidP="00AE5133"/>
        </w:tc>
        <w:tc>
          <w:tcPr>
            <w:tcW w:w="4500" w:type="dxa"/>
          </w:tcPr>
          <w:p w14:paraId="2BDD1518" w14:textId="77777777" w:rsidR="009900CF" w:rsidRDefault="00642A0A" w:rsidP="00AE5133">
            <w:r>
              <w:t>401 S Ladd Street</w:t>
            </w:r>
          </w:p>
          <w:p w14:paraId="41C1344D" w14:textId="11AB245B" w:rsidR="00642A0A" w:rsidRDefault="00642A0A" w:rsidP="00AE5133">
            <w:r>
              <w:t>Pontiac, IL 61764</w:t>
            </w:r>
          </w:p>
        </w:tc>
        <w:tc>
          <w:tcPr>
            <w:tcW w:w="3330" w:type="dxa"/>
            <w:vAlign w:val="center"/>
          </w:tcPr>
          <w:p w14:paraId="2C0055C0" w14:textId="77777777" w:rsidR="009900CF" w:rsidRDefault="009900CF" w:rsidP="00AE5133">
            <w:pPr>
              <w:jc w:val="center"/>
            </w:pPr>
            <w:r>
              <w:t>25 gallon</w:t>
            </w:r>
          </w:p>
        </w:tc>
      </w:tr>
      <w:tr w:rsidR="009900CF" w14:paraId="4D82E52A" w14:textId="77777777" w:rsidTr="00AE5133">
        <w:tc>
          <w:tcPr>
            <w:tcW w:w="2718" w:type="dxa"/>
          </w:tcPr>
          <w:p w14:paraId="5A6A6ED9" w14:textId="6D632D5C" w:rsidR="009900CF" w:rsidRDefault="00642A0A" w:rsidP="00AE5133">
            <w:r>
              <w:t>D3 Princeton</w:t>
            </w:r>
          </w:p>
          <w:p w14:paraId="402B6861" w14:textId="77777777" w:rsidR="009900CF" w:rsidRDefault="009900CF" w:rsidP="00AE5133"/>
        </w:tc>
        <w:tc>
          <w:tcPr>
            <w:tcW w:w="4500" w:type="dxa"/>
          </w:tcPr>
          <w:p w14:paraId="1CF16466" w14:textId="77777777" w:rsidR="009900CF" w:rsidRDefault="00642A0A" w:rsidP="00AE5133">
            <w:r>
              <w:t>17999 1500 N Ave.</w:t>
            </w:r>
          </w:p>
          <w:p w14:paraId="0807CD2B" w14:textId="7CFEDC7A" w:rsidR="00642A0A" w:rsidRDefault="00642A0A" w:rsidP="00AE5133">
            <w:r>
              <w:t>Princeton, IL 61356</w:t>
            </w:r>
          </w:p>
        </w:tc>
        <w:tc>
          <w:tcPr>
            <w:tcW w:w="3330" w:type="dxa"/>
            <w:vAlign w:val="center"/>
          </w:tcPr>
          <w:p w14:paraId="2E56A84A" w14:textId="4C84A50D" w:rsidR="009900CF" w:rsidRDefault="00642A0A" w:rsidP="00AE5133">
            <w:pPr>
              <w:jc w:val="center"/>
            </w:pPr>
            <w:r>
              <w:t>8 gallon</w:t>
            </w:r>
          </w:p>
        </w:tc>
      </w:tr>
      <w:tr w:rsidR="009900CF" w14:paraId="4FAE79BD" w14:textId="77777777" w:rsidTr="00AE5133">
        <w:tc>
          <w:tcPr>
            <w:tcW w:w="2718" w:type="dxa"/>
          </w:tcPr>
          <w:p w14:paraId="319E64A2" w14:textId="7FFF5A1F" w:rsidR="009900CF" w:rsidRDefault="00C47848" w:rsidP="00AE5133">
            <w:r>
              <w:t>D3 Sycamore</w:t>
            </w:r>
          </w:p>
          <w:p w14:paraId="248775AB" w14:textId="77777777" w:rsidR="009900CF" w:rsidRDefault="009900CF" w:rsidP="00AE5133"/>
        </w:tc>
        <w:tc>
          <w:tcPr>
            <w:tcW w:w="4500" w:type="dxa"/>
          </w:tcPr>
          <w:p w14:paraId="67E32C27" w14:textId="77777777" w:rsidR="009900CF" w:rsidRDefault="00C47848" w:rsidP="00AE5133">
            <w:r>
              <w:t>351 Page Street</w:t>
            </w:r>
          </w:p>
          <w:p w14:paraId="23F8396D" w14:textId="3679342D" w:rsidR="00C47848" w:rsidRDefault="00C47848" w:rsidP="00AE5133">
            <w:r>
              <w:t>Sycamore, IL 60178</w:t>
            </w:r>
          </w:p>
        </w:tc>
        <w:tc>
          <w:tcPr>
            <w:tcW w:w="3330" w:type="dxa"/>
            <w:vAlign w:val="center"/>
          </w:tcPr>
          <w:p w14:paraId="04BFDDD9" w14:textId="77777777" w:rsidR="009900CF" w:rsidRDefault="009900CF" w:rsidP="00AE5133">
            <w:pPr>
              <w:jc w:val="center"/>
            </w:pPr>
            <w:r>
              <w:t>25 gallon</w:t>
            </w:r>
          </w:p>
        </w:tc>
      </w:tr>
      <w:tr w:rsidR="009900CF" w14:paraId="4FC9096F" w14:textId="77777777" w:rsidTr="00AE5133">
        <w:tc>
          <w:tcPr>
            <w:tcW w:w="2718" w:type="dxa"/>
          </w:tcPr>
          <w:p w14:paraId="7381326E" w14:textId="0F14CFAE" w:rsidR="009900CF" w:rsidRDefault="00C47848" w:rsidP="00AE5133">
            <w:r>
              <w:t>D3 Watseka</w:t>
            </w:r>
          </w:p>
          <w:p w14:paraId="3E789FF2" w14:textId="77777777" w:rsidR="009900CF" w:rsidRDefault="009900CF" w:rsidP="00AE5133"/>
        </w:tc>
        <w:tc>
          <w:tcPr>
            <w:tcW w:w="4500" w:type="dxa"/>
          </w:tcPr>
          <w:p w14:paraId="678B8C88" w14:textId="77777777" w:rsidR="009900CF" w:rsidRDefault="00C47848" w:rsidP="00AE5133">
            <w:r>
              <w:t xml:space="preserve">109 </w:t>
            </w:r>
            <w:proofErr w:type="spellStart"/>
            <w:r>
              <w:t>Yount</w:t>
            </w:r>
            <w:proofErr w:type="spellEnd"/>
            <w:r>
              <w:t xml:space="preserve"> Avenue</w:t>
            </w:r>
          </w:p>
          <w:p w14:paraId="7FBDB0EC" w14:textId="74A4F5AF" w:rsidR="00C47848" w:rsidRDefault="00C47848" w:rsidP="00AE5133">
            <w:r>
              <w:t>Watseka, IL 60970</w:t>
            </w:r>
          </w:p>
        </w:tc>
        <w:tc>
          <w:tcPr>
            <w:tcW w:w="3330" w:type="dxa"/>
            <w:vAlign w:val="center"/>
          </w:tcPr>
          <w:p w14:paraId="2B394998" w14:textId="77777777" w:rsidR="009900CF" w:rsidRDefault="009900CF" w:rsidP="00AE5133">
            <w:pPr>
              <w:jc w:val="center"/>
            </w:pPr>
            <w:r>
              <w:t>25 gallon</w:t>
            </w:r>
          </w:p>
        </w:tc>
      </w:tr>
      <w:tr w:rsidR="009900CF" w14:paraId="798484FB" w14:textId="77777777" w:rsidTr="00AE5133">
        <w:tc>
          <w:tcPr>
            <w:tcW w:w="2718" w:type="dxa"/>
          </w:tcPr>
          <w:p w14:paraId="6E7BD085" w14:textId="0D718D4D" w:rsidR="009900CF" w:rsidRDefault="00C47848" w:rsidP="00AE5133">
            <w:r>
              <w:t>D3 Yorkville</w:t>
            </w:r>
          </w:p>
          <w:p w14:paraId="1EFB7F6C" w14:textId="77777777" w:rsidR="009900CF" w:rsidRDefault="009900CF" w:rsidP="00AE5133"/>
        </w:tc>
        <w:tc>
          <w:tcPr>
            <w:tcW w:w="4500" w:type="dxa"/>
          </w:tcPr>
          <w:p w14:paraId="42F1CEE4" w14:textId="77777777" w:rsidR="009900CF" w:rsidRDefault="00C47848" w:rsidP="00AE5133">
            <w:r>
              <w:t>8175 Route 47</w:t>
            </w:r>
          </w:p>
          <w:p w14:paraId="7F3DEADB" w14:textId="26C80625" w:rsidR="00C47848" w:rsidRDefault="00C47848" w:rsidP="00AE5133">
            <w:r>
              <w:t>Yorkville, IL 60560</w:t>
            </w:r>
          </w:p>
        </w:tc>
        <w:tc>
          <w:tcPr>
            <w:tcW w:w="3330" w:type="dxa"/>
            <w:vAlign w:val="center"/>
          </w:tcPr>
          <w:p w14:paraId="0567C887" w14:textId="77777777" w:rsidR="009900CF" w:rsidRDefault="009900CF" w:rsidP="00AE5133">
            <w:pPr>
              <w:jc w:val="center"/>
            </w:pPr>
            <w:r>
              <w:t>25 gallon</w:t>
            </w:r>
          </w:p>
        </w:tc>
      </w:tr>
    </w:tbl>
    <w:p w14:paraId="589C58A2" w14:textId="77777777" w:rsidR="009900CF" w:rsidRDefault="009900CF" w:rsidP="009900CF">
      <w:pPr>
        <w:pStyle w:val="ListParagraph"/>
        <w:tabs>
          <w:tab w:val="left" w:pos="720"/>
        </w:tabs>
        <w:spacing w:before="240" w:after="240" w:line="276" w:lineRule="auto"/>
        <w:ind w:left="1440"/>
        <w:jc w:val="both"/>
        <w:rPr>
          <w:rStyle w:val="Style10"/>
        </w:rPr>
      </w:pP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5D72BB">
        <w:rPr>
          <w:rFonts w:asciiTheme="minorHAnsi" w:hAnsiTheme="minorHAnsi"/>
        </w:rPr>
      </w:r>
      <w:r w:rsidR="005D72B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lastRenderedPageBreak/>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6C7868D" w14:textId="7915804D" w:rsidR="00C15C69" w:rsidRPr="0034553D" w:rsidRDefault="009742ED" w:rsidP="0034553D">
      <w:pPr>
        <w:pStyle w:val="ListParagraph"/>
        <w:numPr>
          <w:ilvl w:val="2"/>
          <w:numId w:val="9"/>
        </w:numPr>
        <w:tabs>
          <w:tab w:val="left" w:pos="720"/>
        </w:tabs>
        <w:spacing w:before="240" w:after="200" w:line="276" w:lineRule="auto"/>
        <w:jc w:val="both"/>
        <w:rPr>
          <w:rFonts w:asciiTheme="minorHAnsi" w:hAnsiTheme="minorHAnsi"/>
        </w:rPr>
      </w:pPr>
      <w:r w:rsidRPr="0034553D">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r w:rsidR="00C15C69" w:rsidRPr="0034553D">
        <w:rPr>
          <w:rFonts w:asciiTheme="minorHAnsi" w:hAnsiTheme="minorHAnsi"/>
        </w:rPr>
        <w:br w:type="page"/>
      </w:r>
    </w:p>
    <w:p w14:paraId="1B01ED89" w14:textId="64C438E5"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6D6753AE" w:rsidR="009742ED" w:rsidRPr="00E71502"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w:t>
      </w:r>
      <w:r w:rsidR="00E71502">
        <w:rPr>
          <w:rFonts w:asciiTheme="minorHAnsi" w:hAnsiTheme="minorHAnsi" w:cstheme="minorHAnsi"/>
        </w:rPr>
        <w:t>in the separate attachment</w:t>
      </w:r>
      <w:r w:rsidRPr="000477FE">
        <w:rPr>
          <w:rFonts w:asciiTheme="minorHAnsi" w:hAnsiTheme="minorHAnsi" w:cstheme="minorHAnsi"/>
        </w:rPr>
        <w:t>,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w:t>
      </w:r>
      <w:r w:rsidR="00E71502">
        <w:rPr>
          <w:rFonts w:asciiTheme="minorHAnsi" w:hAnsiTheme="minorHAnsi" w:cstheme="minorHAnsi"/>
        </w:rPr>
        <w:t>for the 2-year initial term and the 2-year potential renewal term</w:t>
      </w:r>
      <w:r w:rsidR="00FA1F84">
        <w:rPr>
          <w:rFonts w:asciiTheme="minorHAnsi" w:hAnsiTheme="minorHAnsi" w:cstheme="minorHAnsi"/>
        </w:rPr>
        <w:t xml:space="preserve"> by district</w:t>
      </w:r>
      <w:r w:rsidR="00E71502">
        <w:rPr>
          <w:rFonts w:asciiTheme="minorHAnsi" w:hAnsiTheme="minorHAnsi" w:cstheme="minorHAnsi"/>
        </w:rPr>
        <w:t xml:space="preserve"> </w:t>
      </w:r>
      <w:r w:rsidR="007F5BED">
        <w:rPr>
          <w:rFonts w:asciiTheme="minorHAnsi" w:hAnsiTheme="minorHAnsi" w:cstheme="minorHAnsi"/>
        </w:rPr>
        <w:t xml:space="preserve">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60BA7F0C" w14:textId="2B654054" w:rsidR="00E71502" w:rsidRPr="00E71502" w:rsidRDefault="00E71502" w:rsidP="00E71502">
      <w:pPr>
        <w:pStyle w:val="ListParagraph"/>
        <w:numPr>
          <w:ilvl w:val="2"/>
          <w:numId w:val="13"/>
        </w:numPr>
        <w:tabs>
          <w:tab w:val="left" w:pos="1440"/>
        </w:tabs>
        <w:spacing w:line="23" w:lineRule="atLeast"/>
        <w:jc w:val="both"/>
        <w:rPr>
          <w:rFonts w:asciiTheme="minorHAnsi" w:hAnsiTheme="minorHAnsi"/>
          <w:b/>
        </w:rPr>
      </w:pPr>
      <w:r w:rsidRPr="009E3E7F">
        <w:rPr>
          <w:rFonts w:asciiTheme="minorHAnsi" w:hAnsiTheme="minorHAnsi" w:cstheme="minorHAnsi"/>
        </w:rPr>
        <w:t>Pricing shall be submitted in the Pricing Table</w:t>
      </w:r>
      <w:r w:rsidR="00C15C69">
        <w:rPr>
          <w:rFonts w:asciiTheme="minorHAnsi" w:hAnsiTheme="minorHAnsi" w:cstheme="minorHAnsi"/>
        </w:rPr>
        <w:t>s</w:t>
      </w:r>
      <w:r>
        <w:rPr>
          <w:rFonts w:asciiTheme="minorHAnsi" w:hAnsiTheme="minorHAnsi" w:cstheme="minorHAnsi"/>
        </w:rPr>
        <w:t xml:space="preserve"> (see separate attachment</w:t>
      </w:r>
      <w:r w:rsidR="00C15C69">
        <w:rPr>
          <w:rFonts w:asciiTheme="minorHAnsi" w:hAnsiTheme="minorHAnsi" w:cstheme="minorHAnsi"/>
        </w:rPr>
        <w:t>s</w:t>
      </w:r>
      <w:r>
        <w:rPr>
          <w:rFonts w:asciiTheme="minorHAnsi" w:hAnsiTheme="minorHAnsi" w:cstheme="minorHAnsi"/>
        </w:rPr>
        <w:t xml:space="preserve">) </w:t>
      </w:r>
      <w:r w:rsidRPr="00E71502">
        <w:rPr>
          <w:rFonts w:asciiTheme="minorHAnsi" w:hAnsiTheme="minorHAnsi" w:cstheme="minorHAnsi"/>
          <w:u w:val="single"/>
        </w:rPr>
        <w:t>for e</w:t>
      </w:r>
      <w:r w:rsidR="00C15C69">
        <w:rPr>
          <w:rFonts w:asciiTheme="minorHAnsi" w:hAnsiTheme="minorHAnsi" w:cstheme="minorHAnsi"/>
          <w:u w:val="single"/>
        </w:rPr>
        <w:t>very</w:t>
      </w:r>
      <w:r w:rsidRPr="00E71502">
        <w:rPr>
          <w:rFonts w:asciiTheme="minorHAnsi" w:hAnsiTheme="minorHAnsi" w:cstheme="minorHAnsi"/>
          <w:u w:val="single"/>
        </w:rPr>
        <w:t xml:space="preserve"> line item</w:t>
      </w:r>
      <w:r w:rsidR="00C15C69">
        <w:rPr>
          <w:rFonts w:asciiTheme="minorHAnsi" w:hAnsiTheme="minorHAnsi" w:cstheme="minorHAnsi"/>
          <w:u w:val="single"/>
        </w:rPr>
        <w:t xml:space="preserve"> listed by district</w:t>
      </w:r>
      <w:r w:rsidRPr="00E71502">
        <w:rPr>
          <w:rFonts w:asciiTheme="minorHAnsi" w:hAnsiTheme="minorHAnsi" w:cstheme="minorHAnsi"/>
        </w:rPr>
        <w:t>.</w:t>
      </w:r>
    </w:p>
    <w:p w14:paraId="13D6EE3B" w14:textId="77777777" w:rsidR="00E71502" w:rsidRPr="0025126D" w:rsidRDefault="00E71502" w:rsidP="00E71502">
      <w:pPr>
        <w:pStyle w:val="ListParagraph"/>
        <w:tabs>
          <w:tab w:val="left" w:pos="1440"/>
        </w:tabs>
        <w:spacing w:line="23" w:lineRule="atLeast"/>
        <w:ind w:left="2160"/>
        <w:jc w:val="both"/>
        <w:rPr>
          <w:rFonts w:asciiTheme="minorHAnsi" w:hAnsiTheme="minorHAnsi"/>
          <w:b/>
        </w:rPr>
      </w:pPr>
    </w:p>
    <w:p w14:paraId="6DA8CC0B" w14:textId="53774B7F" w:rsidR="00E71502" w:rsidRPr="00E71502" w:rsidRDefault="00E71502" w:rsidP="00E71502">
      <w:pPr>
        <w:pStyle w:val="ListParagraph"/>
        <w:numPr>
          <w:ilvl w:val="2"/>
          <w:numId w:val="13"/>
        </w:numPr>
        <w:tabs>
          <w:tab w:val="left" w:pos="1440"/>
        </w:tabs>
        <w:spacing w:line="23" w:lineRule="atLeast"/>
        <w:jc w:val="both"/>
        <w:rPr>
          <w:rFonts w:asciiTheme="minorHAnsi" w:hAnsiTheme="minorHAnsi"/>
          <w:b/>
        </w:rPr>
      </w:pPr>
      <w:r w:rsidRPr="00E71502">
        <w:rPr>
          <w:rFonts w:asciiTheme="minorHAnsi" w:hAnsiTheme="minorHAnsi"/>
        </w:rPr>
        <w:t xml:space="preserve">The quantities listed in </w:t>
      </w:r>
      <w:r w:rsidR="00C15C69">
        <w:rPr>
          <w:rFonts w:asciiTheme="minorHAnsi" w:hAnsiTheme="minorHAnsi"/>
        </w:rPr>
        <w:t>each</w:t>
      </w:r>
      <w:r w:rsidRPr="00E71502">
        <w:rPr>
          <w:rFonts w:asciiTheme="minorHAnsi" w:hAnsiTheme="minorHAnsi"/>
        </w:rPr>
        <w:t xml:space="preserve"> Pricing Table are estimated based on</w:t>
      </w:r>
      <w:r>
        <w:rPr>
          <w:rFonts w:asciiTheme="minorHAnsi" w:hAnsiTheme="minorHAnsi"/>
        </w:rPr>
        <w:t xml:space="preserve"> a 2-year expected usage</w:t>
      </w:r>
      <w:r w:rsidRPr="00E71502">
        <w:rPr>
          <w:rFonts w:asciiTheme="minorHAnsi" w:hAnsiTheme="minorHAnsi"/>
        </w:rPr>
        <w:t>.  They are listed for information and to facilitate a comparison of bids.  They are not a guarantee of the quantities that will be needed during the contract period, which may be more or less than the estimates.</w:t>
      </w:r>
    </w:p>
    <w:p w14:paraId="668AC743" w14:textId="77777777" w:rsidR="00E71502" w:rsidRPr="00043AFD" w:rsidRDefault="00E71502" w:rsidP="00E71502">
      <w:pPr>
        <w:pStyle w:val="ListParagraph"/>
        <w:tabs>
          <w:tab w:val="left" w:pos="1440"/>
        </w:tabs>
        <w:spacing w:line="23" w:lineRule="atLeast"/>
        <w:ind w:left="2160"/>
        <w:jc w:val="both"/>
        <w:rPr>
          <w:rFonts w:asciiTheme="minorHAnsi" w:hAnsiTheme="minorHAnsi"/>
          <w:b/>
        </w:rPr>
      </w:pPr>
    </w:p>
    <w:p w14:paraId="7FA8B648" w14:textId="1FD38E9D" w:rsidR="00E71502" w:rsidRPr="00043AFD" w:rsidRDefault="00E71502" w:rsidP="00E71502">
      <w:pPr>
        <w:pStyle w:val="ListParagraph"/>
        <w:numPr>
          <w:ilvl w:val="2"/>
          <w:numId w:val="13"/>
        </w:numPr>
        <w:tabs>
          <w:tab w:val="left" w:pos="1440"/>
        </w:tabs>
        <w:spacing w:line="23" w:lineRule="atLeast"/>
        <w:jc w:val="both"/>
        <w:rPr>
          <w:rFonts w:asciiTheme="minorHAnsi" w:hAnsiTheme="minorHAnsi"/>
          <w:b/>
        </w:rPr>
      </w:pPr>
      <w:r w:rsidRPr="00E71502">
        <w:rPr>
          <w:rFonts w:asciiTheme="minorHAnsi" w:hAnsiTheme="minorHAnsi"/>
        </w:rPr>
        <w:t>Selection of the lowest bidder</w:t>
      </w:r>
      <w:r w:rsidR="008B7D0C">
        <w:rPr>
          <w:rFonts w:asciiTheme="minorHAnsi" w:hAnsiTheme="minorHAnsi"/>
        </w:rPr>
        <w:t xml:space="preserve"> by district</w:t>
      </w:r>
      <w:r w:rsidRPr="00E71502">
        <w:rPr>
          <w:rFonts w:asciiTheme="minorHAnsi" w:hAnsiTheme="minorHAnsi"/>
        </w:rPr>
        <w:t xml:space="preserve"> shall be based on a ranking of the responsive and responsible bidders using the following calculation:</w:t>
      </w:r>
    </w:p>
    <w:p w14:paraId="0665E4C4" w14:textId="15B1BE99" w:rsidR="00E71502" w:rsidRPr="00E71502" w:rsidRDefault="00E71502" w:rsidP="00BB5229">
      <w:pPr>
        <w:ind w:left="2160"/>
        <w:rPr>
          <w:rFonts w:asciiTheme="minorHAnsi" w:hAnsiTheme="minorHAnsi"/>
        </w:rPr>
      </w:pPr>
      <w:r w:rsidRPr="00E71502">
        <w:rPr>
          <w:rFonts w:asciiTheme="minorHAnsi" w:hAnsiTheme="minorHAnsi"/>
        </w:rPr>
        <w:t xml:space="preserve">[Number of calls </w:t>
      </w:r>
      <w:r w:rsidRPr="00E71502">
        <w:rPr>
          <w:rFonts w:asciiTheme="minorHAnsi" w:hAnsiTheme="minorHAnsi"/>
          <w:b/>
          <w:u w:val="single"/>
        </w:rPr>
        <w:t>estimated</w:t>
      </w:r>
      <w:r w:rsidRPr="00E71502">
        <w:rPr>
          <w:rFonts w:asciiTheme="minorHAnsi" w:hAnsiTheme="minorHAnsi"/>
        </w:rPr>
        <w:t xml:space="preserve"> by the Agency for “Complete” multiplied by the proposed Service fee for “Complete”].</w:t>
      </w:r>
    </w:p>
    <w:p w14:paraId="650A1D6D" w14:textId="404D5232"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44642">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1FDADE6"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 xml:space="preserve">contract is renewed, the price shall be at the </w:t>
      </w:r>
      <w:r w:rsidR="00B44642">
        <w:rPr>
          <w:rFonts w:asciiTheme="minorHAnsi" w:hAnsiTheme="minorHAnsi" w:cstheme="minorHAnsi"/>
        </w:rPr>
        <w:t>rates shown in the pricing table for renewal.</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0E1D265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w:t>
      </w:r>
      <w:r w:rsidR="00B44642">
        <w:rPr>
          <w:rFonts w:asciiTheme="minorHAnsi" w:hAnsiTheme="minorHAnsi"/>
        </w:rPr>
        <w:t>hrough</w:t>
      </w:r>
      <w:r w:rsidRPr="00A052BE">
        <w:rPr>
          <w:rFonts w:asciiTheme="minorHAnsi" w:hAnsiTheme="minorHAnsi"/>
        </w:rPr>
        <w:t xml:space="preserve">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0C44A6">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6A429B36"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B44642">
            <w:rPr>
              <w:rStyle w:val="Style10"/>
            </w:rPr>
            <w:t>two</w:t>
          </w:r>
        </w:sdtContent>
      </w:sdt>
      <w:r w:rsidRPr="002E2D22">
        <w:rPr>
          <w:rFonts w:asciiTheme="minorHAnsi" w:hAnsiTheme="minorHAnsi"/>
        </w:rPr>
        <w:t xml:space="preserve"> years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014B954" w14:textId="21755F55" w:rsidR="00B44642" w:rsidRPr="005D72BB" w:rsidRDefault="00790500" w:rsidP="005D72BB">
      <w:pPr>
        <w:pStyle w:val="ListParagraph"/>
        <w:numPr>
          <w:ilvl w:val="3"/>
          <w:numId w:val="67"/>
        </w:numPr>
        <w:spacing w:before="240" w:after="200" w:line="276" w:lineRule="auto"/>
        <w:ind w:left="2880" w:hanging="720"/>
        <w:jc w:val="both"/>
        <w:rPr>
          <w:rFonts w:asciiTheme="minorHAnsi" w:hAnsiTheme="minorHAnsi"/>
          <w:b/>
        </w:rPr>
      </w:pPr>
      <w:r w:rsidRPr="005D72BB">
        <w:rPr>
          <w:rFonts w:asciiTheme="minorHAnsi" w:hAnsiTheme="minorHAnsi"/>
        </w:rPr>
        <w:t>Any combination of full or partial year renewals up to and including the entire renewal allowance.</w:t>
      </w:r>
    </w:p>
    <w:p w14:paraId="0E7AF8F3" w14:textId="1849537E"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F9D4FB9" w14:textId="2388A76E" w:rsidR="005D72BB" w:rsidRPr="005D72BB" w:rsidRDefault="009742ED" w:rsidP="005D72BB">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5D72BB">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bookmarkStart w:id="11" w:name="_GoBack"/>
      <w:bookmarkEnd w:id="11"/>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
        <w:tblW w:w="0" w:type="auto"/>
        <w:tblInd w:w="3078" w:type="dxa"/>
        <w:tblLayout w:type="fixed"/>
        <w:tblLook w:val="04A0" w:firstRow="1" w:lastRow="0" w:firstColumn="1" w:lastColumn="0" w:noHBand="0" w:noVBand="1"/>
      </w:tblPr>
      <w:tblGrid>
        <w:gridCol w:w="2947"/>
        <w:gridCol w:w="3145"/>
      </w:tblGrid>
      <w:tr w:rsidR="00526F63" w:rsidRPr="007D346D" w14:paraId="4DCC5791" w14:textId="77777777" w:rsidTr="00526F63">
        <w:tc>
          <w:tcPr>
            <w:tcW w:w="2947" w:type="dxa"/>
          </w:tcPr>
          <w:p w14:paraId="148FD5A6" w14:textId="77777777" w:rsidR="00526F63" w:rsidRPr="007D346D" w:rsidRDefault="00526F63" w:rsidP="00CC45C4">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14:paraId="6D0401F7" w14:textId="5C9F2920" w:rsidR="00526F63" w:rsidRPr="007D346D" w:rsidRDefault="005D72BB" w:rsidP="00CC45C4">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673925290"/>
              </w:sdtPr>
              <w:sdtEndPr/>
              <w:sdtContent>
                <w:r w:rsidR="00526F63">
                  <w:rPr>
                    <w:rFonts w:asciiTheme="minorHAnsi" w:hAnsiTheme="minorHAnsi" w:cstheme="minorHAnsi"/>
                  </w:rPr>
                  <w:t>District 1 Transportation</w:t>
                </w:r>
              </w:sdtContent>
            </w:sdt>
          </w:p>
        </w:tc>
      </w:tr>
      <w:tr w:rsidR="00526F63" w:rsidRPr="007D346D" w14:paraId="602C82B4" w14:textId="77777777" w:rsidTr="00526F63">
        <w:trPr>
          <w:trHeight w:val="314"/>
        </w:trPr>
        <w:tc>
          <w:tcPr>
            <w:tcW w:w="2947" w:type="dxa"/>
          </w:tcPr>
          <w:p w14:paraId="334832D0" w14:textId="77777777" w:rsidR="00526F63" w:rsidRPr="007D346D" w:rsidRDefault="00526F63" w:rsidP="00CC45C4">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14:paraId="73D226EF" w14:textId="77777777" w:rsidR="00526F63" w:rsidRPr="007D346D" w:rsidRDefault="005D72BB" w:rsidP="00CC45C4">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61256610"/>
              </w:sdtPr>
              <w:sdtEndPr/>
              <w:sdtContent>
                <w:r w:rsidR="00526F63">
                  <w:rPr>
                    <w:rFonts w:asciiTheme="minorHAnsi" w:hAnsiTheme="minorHAnsi" w:cstheme="minorHAnsi"/>
                  </w:rPr>
                  <w:t>Financial Services</w:t>
                </w:r>
              </w:sdtContent>
            </w:sdt>
          </w:p>
        </w:tc>
      </w:tr>
      <w:tr w:rsidR="00526F63" w:rsidRPr="007D346D" w14:paraId="09A6CBFC" w14:textId="77777777" w:rsidTr="00526F63">
        <w:tc>
          <w:tcPr>
            <w:tcW w:w="2947" w:type="dxa"/>
          </w:tcPr>
          <w:p w14:paraId="269F122D" w14:textId="77777777" w:rsidR="00526F63" w:rsidRPr="007D346D" w:rsidRDefault="00526F63" w:rsidP="00CC45C4">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14:paraId="3F891992" w14:textId="77777777" w:rsidR="00526F63" w:rsidRPr="007D346D" w:rsidRDefault="005D72BB" w:rsidP="00CC45C4">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159505978"/>
              </w:sdtPr>
              <w:sdtEndPr/>
              <w:sdtContent>
                <w:r w:rsidR="00526F63">
                  <w:rPr>
                    <w:rFonts w:asciiTheme="minorHAnsi" w:hAnsiTheme="minorHAnsi" w:cstheme="minorHAnsi"/>
                  </w:rPr>
                  <w:t>201 West Center Court</w:t>
                </w:r>
              </w:sdtContent>
            </w:sdt>
          </w:p>
        </w:tc>
      </w:tr>
      <w:tr w:rsidR="00526F63" w:rsidRPr="007D346D" w14:paraId="0FC9C874" w14:textId="77777777" w:rsidTr="00526F63">
        <w:tc>
          <w:tcPr>
            <w:tcW w:w="2947" w:type="dxa"/>
          </w:tcPr>
          <w:p w14:paraId="5EEC4322" w14:textId="77777777" w:rsidR="00526F63" w:rsidRPr="007D346D" w:rsidRDefault="00526F63" w:rsidP="00CC45C4">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28D85F39" w14:textId="77777777" w:rsidR="00526F63" w:rsidRPr="007D346D" w:rsidRDefault="005D72BB" w:rsidP="00CC45C4">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1163314443"/>
              </w:sdtPr>
              <w:sdtEndPr/>
              <w:sdtContent>
                <w:r w:rsidR="00526F63">
                  <w:rPr>
                    <w:rFonts w:asciiTheme="minorHAnsi" w:hAnsiTheme="minorHAnsi" w:cstheme="minorHAnsi"/>
                  </w:rPr>
                  <w:t>Schaumburg, IL  60193</w:t>
                </w:r>
              </w:sdtContent>
            </w:sdt>
          </w:p>
        </w:tc>
      </w:tr>
      <w:tr w:rsidR="00526F63" w:rsidRPr="007D346D" w14:paraId="5AF81BEC" w14:textId="77777777" w:rsidTr="00526F63">
        <w:tc>
          <w:tcPr>
            <w:tcW w:w="2947" w:type="dxa"/>
          </w:tcPr>
          <w:p w14:paraId="5DE43B22" w14:textId="77777777" w:rsidR="00526F63" w:rsidRPr="007D346D" w:rsidRDefault="00526F63" w:rsidP="007D346D">
            <w:pPr>
              <w:keepNext/>
              <w:keepLines/>
              <w:tabs>
                <w:tab w:val="left" w:pos="315"/>
                <w:tab w:val="left" w:pos="1485"/>
              </w:tabs>
              <w:spacing w:before="240" w:line="23" w:lineRule="atLeast"/>
              <w:ind w:left="315" w:right="1245"/>
              <w:jc w:val="both"/>
              <w:rPr>
                <w:rFonts w:asciiTheme="minorHAnsi" w:hAnsiTheme="minorHAnsi" w:cstheme="minorHAnsi"/>
              </w:rPr>
            </w:pPr>
          </w:p>
        </w:tc>
        <w:tc>
          <w:tcPr>
            <w:tcW w:w="3145" w:type="dxa"/>
          </w:tcPr>
          <w:p w14:paraId="17BD79D8" w14:textId="77777777" w:rsidR="00526F63" w:rsidRDefault="00526F63" w:rsidP="007D346D">
            <w:pPr>
              <w:keepNext/>
              <w:keepLines/>
              <w:tabs>
                <w:tab w:val="left" w:pos="720"/>
                <w:tab w:val="left" w:pos="1440"/>
              </w:tabs>
              <w:spacing w:before="240" w:line="23" w:lineRule="atLeast"/>
              <w:ind w:left="231"/>
              <w:jc w:val="both"/>
              <w:rPr>
                <w:rFonts w:asciiTheme="minorHAnsi" w:hAnsiTheme="minorHAnsi" w:cstheme="minorHAnsi"/>
              </w:rPr>
            </w:pPr>
          </w:p>
        </w:tc>
      </w:tr>
      <w:tr w:rsidR="007D346D" w:rsidRPr="007D346D" w14:paraId="5864D73E" w14:textId="77777777" w:rsidTr="00526F63">
        <w:tc>
          <w:tcPr>
            <w:tcW w:w="2947" w:type="dxa"/>
          </w:tcPr>
          <w:p w14:paraId="4977EDF3"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14:paraId="18F05E78" w14:textId="4C17DF58" w:rsidR="007D346D" w:rsidRPr="007D346D" w:rsidRDefault="005D72BB" w:rsidP="007D346D">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r w:rsidR="009751B1">
                  <w:rPr>
                    <w:rFonts w:asciiTheme="minorHAnsi" w:hAnsiTheme="minorHAnsi" w:cstheme="minorHAnsi"/>
                  </w:rPr>
                  <w:t xml:space="preserve">District 2 </w:t>
                </w:r>
                <w:r w:rsidR="00B1157A">
                  <w:rPr>
                    <w:rFonts w:asciiTheme="minorHAnsi" w:hAnsiTheme="minorHAnsi" w:cstheme="minorHAnsi"/>
                  </w:rPr>
                  <w:t>Transportation</w:t>
                </w:r>
              </w:sdtContent>
            </w:sdt>
          </w:p>
        </w:tc>
      </w:tr>
      <w:tr w:rsidR="007D346D" w:rsidRPr="007D346D" w14:paraId="2C168AD5" w14:textId="77777777" w:rsidTr="00526F63">
        <w:trPr>
          <w:trHeight w:val="314"/>
        </w:trPr>
        <w:tc>
          <w:tcPr>
            <w:tcW w:w="2947" w:type="dxa"/>
          </w:tcPr>
          <w:p w14:paraId="2FA24176"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14:paraId="7EB620D5" w14:textId="24485CE6" w:rsidR="007D346D" w:rsidRPr="007D346D" w:rsidRDefault="005D72BB"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r w:rsidR="00B1157A">
                  <w:rPr>
                    <w:rFonts w:asciiTheme="minorHAnsi" w:hAnsiTheme="minorHAnsi" w:cstheme="minorHAnsi"/>
                  </w:rPr>
                  <w:t>Financial Services</w:t>
                </w:r>
              </w:sdtContent>
            </w:sdt>
          </w:p>
        </w:tc>
      </w:tr>
      <w:tr w:rsidR="007D346D" w:rsidRPr="007D346D" w14:paraId="24C4A560" w14:textId="77777777" w:rsidTr="00526F63">
        <w:tc>
          <w:tcPr>
            <w:tcW w:w="2947" w:type="dxa"/>
          </w:tcPr>
          <w:p w14:paraId="77D8E62A"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14:paraId="5702E2D3" w14:textId="7BFCA752" w:rsidR="007D346D" w:rsidRPr="007D346D" w:rsidRDefault="005D72BB"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r w:rsidR="009751B1">
                  <w:rPr>
                    <w:rFonts w:asciiTheme="minorHAnsi" w:hAnsiTheme="minorHAnsi" w:cstheme="minorHAnsi"/>
                  </w:rPr>
                  <w:t>819 Depot Avenue</w:t>
                </w:r>
              </w:sdtContent>
            </w:sdt>
          </w:p>
        </w:tc>
      </w:tr>
      <w:tr w:rsidR="007D346D" w:rsidRPr="007D346D" w14:paraId="056F7B2A" w14:textId="77777777" w:rsidTr="00526F63">
        <w:tc>
          <w:tcPr>
            <w:tcW w:w="2947" w:type="dxa"/>
          </w:tcPr>
          <w:p w14:paraId="27091CDB" w14:textId="77777777" w:rsidR="007D346D" w:rsidRPr="007D346D" w:rsidRDefault="007D346D"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23A4D441" w14:textId="2B67B738" w:rsidR="007D346D" w:rsidRPr="007D346D" w:rsidRDefault="005D72BB"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9751B1">
                  <w:rPr>
                    <w:rFonts w:asciiTheme="minorHAnsi" w:hAnsiTheme="minorHAnsi" w:cstheme="minorHAnsi"/>
                  </w:rPr>
                  <w:t>Dixon, IL 61021</w:t>
                </w:r>
              </w:sdtContent>
            </w:sdt>
          </w:p>
        </w:tc>
      </w:tr>
      <w:tr w:rsidR="009751B1" w:rsidRPr="007D346D" w14:paraId="48F52602" w14:textId="77777777" w:rsidTr="00526F63">
        <w:tc>
          <w:tcPr>
            <w:tcW w:w="2947" w:type="dxa"/>
          </w:tcPr>
          <w:p w14:paraId="2D3126AB" w14:textId="77777777" w:rsidR="009751B1" w:rsidRPr="007D346D" w:rsidRDefault="009751B1"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p>
        </w:tc>
        <w:tc>
          <w:tcPr>
            <w:tcW w:w="3145" w:type="dxa"/>
          </w:tcPr>
          <w:p w14:paraId="51A52E7C" w14:textId="77777777" w:rsidR="009751B1" w:rsidRDefault="009751B1" w:rsidP="007D346D">
            <w:pPr>
              <w:tabs>
                <w:tab w:val="left" w:pos="720"/>
                <w:tab w:val="left" w:pos="1440"/>
              </w:tabs>
              <w:spacing w:before="240" w:line="23" w:lineRule="atLeast"/>
              <w:ind w:left="231"/>
              <w:jc w:val="both"/>
              <w:rPr>
                <w:rFonts w:asciiTheme="minorHAnsi" w:hAnsiTheme="minorHAnsi" w:cstheme="minorHAnsi"/>
              </w:rPr>
            </w:pPr>
          </w:p>
        </w:tc>
      </w:tr>
      <w:tr w:rsidR="009751B1" w:rsidRPr="007D346D" w14:paraId="62ADBAC0" w14:textId="77777777" w:rsidTr="00526F63">
        <w:tc>
          <w:tcPr>
            <w:tcW w:w="2947" w:type="dxa"/>
          </w:tcPr>
          <w:p w14:paraId="0459FF14" w14:textId="0800EA2F" w:rsidR="009751B1" w:rsidRPr="007D346D" w:rsidRDefault="009751B1" w:rsidP="009751B1">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Agency:</w:t>
            </w:r>
          </w:p>
        </w:tc>
        <w:tc>
          <w:tcPr>
            <w:tcW w:w="3145" w:type="dxa"/>
          </w:tcPr>
          <w:p w14:paraId="0B9B5F8F" w14:textId="2624B34A" w:rsidR="009751B1" w:rsidRDefault="005D72BB" w:rsidP="009751B1">
            <w:pPr>
              <w:tabs>
                <w:tab w:val="left" w:pos="720"/>
                <w:tab w:val="left" w:pos="1440"/>
              </w:tabs>
              <w:spacing w:before="240" w:line="23" w:lineRule="atLeast"/>
              <w:ind w:left="231"/>
              <w:jc w:val="both"/>
              <w:rPr>
                <w:rFonts w:asciiTheme="minorHAnsi" w:hAnsiTheme="minorHAnsi" w:cstheme="minorHAnsi"/>
              </w:rPr>
            </w:pPr>
            <w:sdt>
              <w:sdtPr>
                <w:rPr>
                  <w:rFonts w:asciiTheme="minorHAnsi" w:hAnsiTheme="minorHAnsi" w:cstheme="minorHAnsi"/>
                </w:rPr>
                <w:alias w:val="S:  Invoicing Agency Name"/>
                <w:tag w:val="Invoicing Agency Name"/>
                <w:id w:val="-1877921071"/>
              </w:sdtPr>
              <w:sdtEndPr/>
              <w:sdtContent>
                <w:r w:rsidR="009751B1">
                  <w:rPr>
                    <w:rFonts w:asciiTheme="minorHAnsi" w:hAnsiTheme="minorHAnsi" w:cstheme="minorHAnsi"/>
                  </w:rPr>
                  <w:t>District 3 Transportation</w:t>
                </w:r>
              </w:sdtContent>
            </w:sdt>
          </w:p>
        </w:tc>
      </w:tr>
      <w:tr w:rsidR="009751B1" w:rsidRPr="007D346D" w14:paraId="72FD1C08" w14:textId="77777777" w:rsidTr="00526F63">
        <w:tc>
          <w:tcPr>
            <w:tcW w:w="2947" w:type="dxa"/>
          </w:tcPr>
          <w:p w14:paraId="64B2F627" w14:textId="68FEE9C8" w:rsidR="009751B1" w:rsidRPr="007D346D" w:rsidRDefault="009751B1" w:rsidP="009751B1">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Attn:</w:t>
            </w:r>
          </w:p>
        </w:tc>
        <w:tc>
          <w:tcPr>
            <w:tcW w:w="3145" w:type="dxa"/>
          </w:tcPr>
          <w:p w14:paraId="409A1AA6" w14:textId="165B9DF0" w:rsidR="009751B1" w:rsidRDefault="005D72BB" w:rsidP="009751B1">
            <w:pPr>
              <w:tabs>
                <w:tab w:val="left" w:pos="720"/>
                <w:tab w:val="left" w:pos="1440"/>
              </w:tabs>
              <w:spacing w:before="240" w:line="23" w:lineRule="atLeast"/>
              <w:ind w:left="231"/>
              <w:jc w:val="both"/>
              <w:rPr>
                <w:rFonts w:asciiTheme="minorHAnsi" w:hAnsiTheme="minorHAnsi" w:cstheme="minorHAnsi"/>
              </w:rPr>
            </w:pPr>
            <w:sdt>
              <w:sdtPr>
                <w:rPr>
                  <w:rFonts w:asciiTheme="minorHAnsi" w:hAnsiTheme="minorHAnsi" w:cstheme="minorHAnsi"/>
                </w:rPr>
                <w:alias w:val="S:  Invoicing Agency Department"/>
                <w:tag w:val="Invoicing Agency Department"/>
                <w:id w:val="-730541722"/>
              </w:sdtPr>
              <w:sdtEndPr/>
              <w:sdtContent>
                <w:r w:rsidR="009751B1">
                  <w:rPr>
                    <w:rFonts w:asciiTheme="minorHAnsi" w:hAnsiTheme="minorHAnsi" w:cstheme="minorHAnsi"/>
                  </w:rPr>
                  <w:t>Financial Services</w:t>
                </w:r>
              </w:sdtContent>
            </w:sdt>
          </w:p>
        </w:tc>
      </w:tr>
      <w:tr w:rsidR="009751B1" w:rsidRPr="007D346D" w14:paraId="47FF8878" w14:textId="77777777" w:rsidTr="00526F63">
        <w:tc>
          <w:tcPr>
            <w:tcW w:w="2947" w:type="dxa"/>
          </w:tcPr>
          <w:p w14:paraId="390684AD" w14:textId="53C6B277" w:rsidR="009751B1" w:rsidRPr="007D346D" w:rsidRDefault="009751B1" w:rsidP="009751B1">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Address:</w:t>
            </w:r>
          </w:p>
        </w:tc>
        <w:tc>
          <w:tcPr>
            <w:tcW w:w="3145" w:type="dxa"/>
          </w:tcPr>
          <w:p w14:paraId="4A1CA555" w14:textId="08B95481" w:rsidR="009751B1" w:rsidRDefault="005D72BB" w:rsidP="009751B1">
            <w:pPr>
              <w:tabs>
                <w:tab w:val="left" w:pos="720"/>
                <w:tab w:val="left" w:pos="1440"/>
              </w:tabs>
              <w:spacing w:before="240" w:line="23" w:lineRule="atLeast"/>
              <w:ind w:left="231"/>
              <w:jc w:val="both"/>
              <w:rPr>
                <w:rFonts w:asciiTheme="minorHAnsi" w:hAnsiTheme="minorHAnsi" w:cstheme="minorHAnsi"/>
              </w:rPr>
            </w:pPr>
            <w:sdt>
              <w:sdtPr>
                <w:rPr>
                  <w:rFonts w:asciiTheme="minorHAnsi" w:hAnsiTheme="minorHAnsi" w:cstheme="minorHAnsi"/>
                </w:rPr>
                <w:alias w:val="S:  Invoicing Street Address"/>
                <w:tag w:val="Invoicing Street Address"/>
                <w:id w:val="-1748416060"/>
              </w:sdtPr>
              <w:sdtEndPr/>
              <w:sdtContent>
                <w:r w:rsidR="009751B1">
                  <w:rPr>
                    <w:rFonts w:asciiTheme="minorHAnsi" w:hAnsiTheme="minorHAnsi" w:cstheme="minorHAnsi"/>
                  </w:rPr>
                  <w:t>700 E. Norris Drive</w:t>
                </w:r>
              </w:sdtContent>
            </w:sdt>
          </w:p>
        </w:tc>
      </w:tr>
      <w:tr w:rsidR="009751B1" w:rsidRPr="007D346D" w14:paraId="77A6577C" w14:textId="77777777" w:rsidTr="00526F63">
        <w:tc>
          <w:tcPr>
            <w:tcW w:w="2947" w:type="dxa"/>
          </w:tcPr>
          <w:p w14:paraId="7DD5C438" w14:textId="48EB8119" w:rsidR="009751B1" w:rsidRPr="007D346D" w:rsidRDefault="009751B1" w:rsidP="009751B1">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0CD58D9C" w14:textId="0DC48AAE" w:rsidR="009751B1" w:rsidRDefault="005D72BB" w:rsidP="009751B1">
            <w:pPr>
              <w:tabs>
                <w:tab w:val="left" w:pos="720"/>
                <w:tab w:val="left" w:pos="1440"/>
              </w:tabs>
              <w:spacing w:before="240" w:line="23" w:lineRule="atLeast"/>
              <w:ind w:left="231"/>
              <w:jc w:val="both"/>
              <w:rPr>
                <w:rFonts w:asciiTheme="minorHAnsi" w:hAnsiTheme="minorHAnsi" w:cstheme="minorHAnsi"/>
              </w:rPr>
            </w:pPr>
            <w:sdt>
              <w:sdtPr>
                <w:rPr>
                  <w:rFonts w:asciiTheme="minorHAnsi" w:hAnsiTheme="minorHAnsi" w:cstheme="minorHAnsi"/>
                </w:rPr>
                <w:alias w:val="S:  Invoicing City, State and Zip"/>
                <w:tag w:val="Invoicing City, State and Zip"/>
                <w:id w:val="718246736"/>
              </w:sdtPr>
              <w:sdtEndPr/>
              <w:sdtContent>
                <w:r w:rsidR="009751B1">
                  <w:rPr>
                    <w:rFonts w:asciiTheme="minorHAnsi" w:hAnsiTheme="minorHAnsi" w:cstheme="minorHAnsi"/>
                  </w:rPr>
                  <w:t>Ottawa, IL 61350</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EF7C93">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57C3905E" w14:textId="0F726F0D" w:rsidR="005422D0" w:rsidRPr="00DE3C05" w:rsidRDefault="009742ED" w:rsidP="00DE3C05">
      <w:pPr>
        <w:pStyle w:val="ListParagraph"/>
        <w:numPr>
          <w:ilvl w:val="1"/>
          <w:numId w:val="20"/>
        </w:numPr>
        <w:tabs>
          <w:tab w:val="left" w:pos="1440"/>
        </w:tabs>
        <w:spacing w:before="240" w:after="200" w:line="276" w:lineRule="auto"/>
        <w:ind w:left="1440" w:hanging="720"/>
        <w:jc w:val="both"/>
        <w:rPr>
          <w:rFonts w:asciiTheme="minorHAnsi" w:hAnsiTheme="minorHAnsi" w:cstheme="minorHAnsi"/>
          <w:b/>
        </w:rPr>
      </w:pPr>
      <w:r w:rsidRPr="00DE3C05">
        <w:rPr>
          <w:rFonts w:asciiTheme="minorHAnsi" w:hAnsiTheme="minorHAnsi"/>
          <w:b/>
        </w:rPr>
        <w:t xml:space="preserve">SUBCONTRACTING:  </w:t>
      </w:r>
      <w:r w:rsidRPr="00DE3C05">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w:t>
      </w:r>
      <w:r w:rsidRPr="00DE3C05">
        <w:rPr>
          <w:rFonts w:asciiTheme="minorHAnsi" w:hAnsiTheme="minorHAnsi"/>
        </w:rPr>
        <w:lastRenderedPageBreak/>
        <w:t>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sidRPr="00DE3C05">
        <w:rPr>
          <w:rFonts w:asciiTheme="minorHAnsi" w:hAnsiTheme="minorHAnsi"/>
        </w:rPr>
        <w:t xml:space="preserve"> 30 ILCS 500/20-120.</w:t>
      </w:r>
    </w:p>
    <w:p w14:paraId="2EB589A9" w14:textId="4E240AEA"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2F2EC91E" w14:textId="77777777" w:rsidR="005422D0" w:rsidRDefault="005422D0">
      <w:pPr>
        <w:spacing w:after="200" w:line="276" w:lineRule="auto"/>
        <w:rPr>
          <w:rFonts w:asciiTheme="minorHAnsi" w:hAnsiTheme="minorHAnsi"/>
          <w:b/>
        </w:rPr>
      </w:pPr>
      <w:r>
        <w:rPr>
          <w:rFonts w:asciiTheme="minorHAnsi" w:hAnsiTheme="minorHAnsi"/>
          <w:b/>
        </w:rPr>
        <w:br w:type="page"/>
      </w:r>
    </w:p>
    <w:p w14:paraId="67DE73EE" w14:textId="04864C6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w:t>
      </w:r>
      <w:r>
        <w:rPr>
          <w:rFonts w:asciiTheme="minorHAnsi" w:hAnsiTheme="minorHAnsi"/>
        </w:rPr>
        <w:lastRenderedPageBreak/>
        <w:t xml:space="preserve">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0BCD2534" w14:textId="77777777" w:rsidR="005422D0" w:rsidRDefault="005422D0">
      <w:pPr>
        <w:spacing w:after="200" w:line="276" w:lineRule="auto"/>
        <w:rPr>
          <w:rFonts w:asciiTheme="minorHAnsi" w:hAnsiTheme="minorHAnsi"/>
          <w:b/>
        </w:rPr>
      </w:pPr>
      <w:r>
        <w:rPr>
          <w:rFonts w:asciiTheme="minorHAnsi" w:hAnsiTheme="minorHAnsi"/>
          <w:b/>
        </w:rPr>
        <w:br w:type="page"/>
      </w:r>
    </w:p>
    <w:p w14:paraId="56F49794" w14:textId="30E63D5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51E860B2" w14:textId="437DCC63" w:rsidR="005422D0" w:rsidRPr="00DE3C05" w:rsidRDefault="009742ED" w:rsidP="00DE3C05">
      <w:pPr>
        <w:pStyle w:val="ListParagraph"/>
        <w:numPr>
          <w:ilvl w:val="2"/>
          <w:numId w:val="21"/>
        </w:numPr>
        <w:kinsoku w:val="0"/>
        <w:overflowPunct w:val="0"/>
        <w:autoSpaceDE w:val="0"/>
        <w:autoSpaceDN w:val="0"/>
        <w:spacing w:before="240" w:after="200" w:line="276" w:lineRule="auto"/>
        <w:ind w:left="2160" w:hanging="720"/>
        <w:jc w:val="both"/>
        <w:rPr>
          <w:rFonts w:asciiTheme="minorHAnsi" w:hAnsiTheme="minorHAnsi"/>
        </w:rPr>
      </w:pPr>
      <w:r w:rsidRPr="00DE3C05">
        <w:rPr>
          <w:rFonts w:asciiTheme="minorHAnsi" w:hAnsiTheme="minorHAnsi"/>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2BC3E2F2" w14:textId="5818FE80"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D72BB">
        <w:rPr>
          <w:rFonts w:asciiTheme="minorHAnsi" w:hAnsiTheme="minorHAnsi" w:cstheme="minorHAnsi"/>
          <w:iCs/>
        </w:rPr>
      </w:r>
      <w:r w:rsidR="005D72B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D72BB">
        <w:rPr>
          <w:rFonts w:asciiTheme="minorHAnsi" w:hAnsiTheme="minorHAnsi" w:cstheme="minorHAnsi"/>
          <w:iCs/>
        </w:rPr>
      </w:r>
      <w:r w:rsidR="005D72B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D72BB">
        <w:rPr>
          <w:rFonts w:asciiTheme="minorHAnsi" w:hAnsiTheme="minorHAnsi" w:cstheme="minorHAnsi"/>
          <w:iCs/>
        </w:rPr>
      </w:r>
      <w:r w:rsidR="005D72B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D72BB">
        <w:rPr>
          <w:rFonts w:asciiTheme="minorHAnsi" w:hAnsiTheme="minorHAnsi" w:cstheme="minorHAnsi"/>
          <w:iCs/>
        </w:rPr>
      </w:r>
      <w:r w:rsidR="005D72B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5D72BB">
        <w:rPr>
          <w:rFonts w:asciiTheme="minorHAnsi" w:hAnsiTheme="minorHAnsi" w:cstheme="minorHAnsi"/>
          <w:iCs/>
        </w:rPr>
      </w:r>
      <w:r w:rsidR="005D72BB">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25A92093" w14:textId="77777777" w:rsidR="0034553D" w:rsidRDefault="005E393C" w:rsidP="0034553D">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714A5593" w14:textId="77777777" w:rsidR="0034553D" w:rsidRDefault="0034553D" w:rsidP="0034553D">
      <w:pPr>
        <w:ind w:left="1440"/>
        <w:rPr>
          <w:rFonts w:asciiTheme="minorHAnsi" w:hAnsiTheme="minorHAnsi"/>
        </w:rPr>
      </w:pPr>
    </w:p>
    <w:p w14:paraId="069FB28B" w14:textId="645378B3" w:rsidR="005E393C" w:rsidRPr="005E393C" w:rsidRDefault="005E393C" w:rsidP="0034553D">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21AA9A62" w14:textId="5508CB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D83EA96" w14:textId="77777777" w:rsidR="007D346D" w:rsidRPr="002464C6" w:rsidRDefault="007D346D"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D72BB">
              <w:rPr>
                <w:rFonts w:ascii="Arial Narrow" w:hAnsi="Arial Narrow"/>
                <w:color w:val="000000" w:themeColor="text1"/>
                <w:sz w:val="20"/>
                <w:szCs w:val="20"/>
              </w:rPr>
            </w:r>
            <w:r w:rsidR="005D72B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D72BB">
              <w:rPr>
                <w:rFonts w:ascii="Arial Narrow" w:hAnsi="Arial Narrow"/>
                <w:color w:val="000000" w:themeColor="text1"/>
                <w:sz w:val="20"/>
                <w:szCs w:val="20"/>
              </w:rPr>
            </w:r>
            <w:r w:rsidR="005D72B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B29EEB1"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w:t>
      </w:r>
      <w:r w:rsidR="00696017">
        <w:rPr>
          <w:szCs w:val="20"/>
        </w:rPr>
        <w:t xml:space="preserve"> or prior to bid opening for construction or construction-related services</w:t>
      </w:r>
      <w:r>
        <w:rPr>
          <w:szCs w:val="20"/>
        </w:rPr>
        <w:t>.  775 ILCS 5/2-101.  If the Agency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D72BB">
        <w:rPr>
          <w:rFonts w:asciiTheme="minorHAnsi" w:hAnsiTheme="minorHAnsi" w:cs="Arial"/>
        </w:rPr>
      </w:r>
      <w:r w:rsidR="005D72BB">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B65DCD"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C0CD41"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A person (other than an individual acting as a sole proprietor) must be a duly constituted legal entity and authorized to transact business or conduct affairs in Illinois prior to submitting a bid or offer.  30 ILCS 500/20-43.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5D72BB">
        <w:rPr>
          <w:rFonts w:eastAsia="Calibri"/>
        </w:rPr>
      </w:r>
      <w:r w:rsidR="005D72B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5D72BB">
        <w:rPr>
          <w:rFonts w:eastAsia="Calibri"/>
        </w:rPr>
      </w:r>
      <w:r w:rsidR="005D72BB">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5D72BB">
        <w:rPr>
          <w:rFonts w:eastAsia="Calibri"/>
        </w:rPr>
      </w:r>
      <w:r w:rsidR="005D72B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601B2F"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D72B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D72BB">
        <w:rPr>
          <w:rFonts w:cstheme="minorHAnsi"/>
          <w:bCs/>
        </w:rPr>
      </w:r>
      <w:r w:rsidR="005D72B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D72BB">
        <w:rPr>
          <w:rFonts w:cstheme="minorHAnsi"/>
          <w:bCs/>
        </w:rPr>
      </w:r>
      <w:r w:rsidR="005D72B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D72B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D72B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D72B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D72BB">
              <w:rPr>
                <w:rFonts w:cstheme="minorHAnsi"/>
              </w:rPr>
            </w:r>
            <w:r w:rsidR="005D72BB">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D72BB">
        <w:rPr>
          <w:rFonts w:cstheme="minorHAnsi"/>
          <w:bCs/>
        </w:rPr>
      </w:r>
      <w:r w:rsidR="005D72B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D72BB">
        <w:rPr>
          <w:rFonts w:cstheme="minorHAnsi"/>
          <w:bCs/>
        </w:rPr>
      </w:r>
      <w:r w:rsidR="005D72BB">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4F65C1"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5589DD"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1024AD"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EDEF07"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4D64D9"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176FB5"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F74B58"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513713"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DCA713"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D72B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D72B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D72BB">
        <w:rPr>
          <w:rFonts w:eastAsia="Calibri"/>
          <w:sz w:val="20"/>
          <w:szCs w:val="20"/>
        </w:rPr>
      </w:r>
      <w:r w:rsidR="005D72B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4C9C9851" w14:textId="77777777" w:rsidR="0057216A" w:rsidRPr="0057216A" w:rsidRDefault="0057216A" w:rsidP="00CD4110">
      <w:pPr>
        <w:rPr>
          <w:rFonts w:ascii="Arial" w:hAnsi="Arial" w:cs="Arial"/>
          <w:b/>
          <w:sz w:val="28"/>
          <w:szCs w:val="20"/>
        </w:rPr>
      </w:pPr>
      <w:bookmarkStart w:id="13" w:name="StartSPIndex"/>
      <w:bookmarkEnd w:id="13"/>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911E" w14:textId="77777777" w:rsidR="00CC45C4" w:rsidRDefault="00CC45C4" w:rsidP="003C7B4A">
      <w:r>
        <w:separator/>
      </w:r>
    </w:p>
  </w:endnote>
  <w:endnote w:type="continuationSeparator" w:id="0">
    <w:p w14:paraId="79CE8446" w14:textId="77777777" w:rsidR="00CC45C4" w:rsidRDefault="00CC45C4"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CC45C4" w:rsidRPr="001671B2" w:rsidRDefault="00CC45C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CC45C4" w:rsidRPr="001671B2" w:rsidRDefault="00CC45C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4B86FF9" w:rsidR="00CC45C4" w:rsidRPr="00AD1B34" w:rsidRDefault="00CC45C4"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5D72BB">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CC45C4" w:rsidRDefault="00CC45C4"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CC45C4" w:rsidRPr="006B79D0" w:rsidRDefault="00CC45C4"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CC45C4" w:rsidRDefault="00CC45C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137CC958"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13</w:t>
        </w:r>
        <w:r w:rsidRPr="008C3FF7">
          <w:rPr>
            <w:noProof/>
            <w:sz w:val="16"/>
            <w:szCs w:val="16"/>
          </w:rPr>
          <w:fldChar w:fldCharType="end"/>
        </w:r>
      </w:p>
      <w:p w14:paraId="2B36325A"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CC45C4" w:rsidRDefault="00CC45C4"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CC45C4" w:rsidRPr="00971DC4" w:rsidRDefault="00CC45C4"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09851295"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14</w:t>
        </w:r>
        <w:r w:rsidRPr="008C3FF7">
          <w:rPr>
            <w:noProof/>
            <w:sz w:val="16"/>
            <w:szCs w:val="16"/>
          </w:rPr>
          <w:fldChar w:fldCharType="end"/>
        </w:r>
      </w:p>
      <w:p w14:paraId="0C5923F7"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CC45C4" w:rsidRDefault="00CC45C4"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CC45C4" w:rsidRDefault="00CC45C4"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47DCEB0B"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16</w:t>
        </w:r>
        <w:r w:rsidRPr="008C3FF7">
          <w:rPr>
            <w:noProof/>
            <w:sz w:val="16"/>
            <w:szCs w:val="16"/>
          </w:rPr>
          <w:fldChar w:fldCharType="end"/>
        </w:r>
      </w:p>
      <w:p w14:paraId="184EAF01"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CC45C4" w:rsidRDefault="00CC45C4"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CC45C4" w:rsidRDefault="00CC45C4"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02E53796"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29</w:t>
        </w:r>
        <w:r w:rsidRPr="008C3FF7">
          <w:rPr>
            <w:noProof/>
            <w:sz w:val="16"/>
            <w:szCs w:val="16"/>
          </w:rPr>
          <w:fldChar w:fldCharType="end"/>
        </w:r>
      </w:p>
      <w:p w14:paraId="5FA743ED"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CC45C4" w:rsidRDefault="00CC45C4"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CC45C4" w:rsidRDefault="00CC45C4"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CC45C4" w:rsidRDefault="00CC45C4"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CC45C4" w:rsidRDefault="00CC45C4"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5463611C"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31</w:t>
        </w:r>
        <w:r w:rsidRPr="008C3FF7">
          <w:rPr>
            <w:noProof/>
            <w:sz w:val="16"/>
            <w:szCs w:val="16"/>
          </w:rPr>
          <w:fldChar w:fldCharType="end"/>
        </w:r>
      </w:p>
      <w:p w14:paraId="1E1377F7"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CC45C4" w:rsidRDefault="00CC45C4"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CC45C4" w:rsidRDefault="00CC45C4"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0FA6EE07"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32</w:t>
        </w:r>
        <w:r w:rsidRPr="008C3FF7">
          <w:rPr>
            <w:noProof/>
            <w:sz w:val="16"/>
            <w:szCs w:val="16"/>
          </w:rPr>
          <w:fldChar w:fldCharType="end"/>
        </w:r>
      </w:p>
      <w:p w14:paraId="238A5FDA"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CC45C4" w:rsidRDefault="00CC45C4"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CC45C4" w:rsidRDefault="00CC45C4"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5E67194F"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36</w:t>
        </w:r>
        <w:r w:rsidRPr="008C3FF7">
          <w:rPr>
            <w:noProof/>
            <w:sz w:val="16"/>
            <w:szCs w:val="16"/>
          </w:rPr>
          <w:fldChar w:fldCharType="end"/>
        </w:r>
      </w:p>
      <w:p w14:paraId="2A953C5D"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CC45C4" w:rsidRDefault="00CC45C4"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CC45C4" w:rsidRDefault="00CC45C4"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5D0BD21B"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45</w:t>
        </w:r>
        <w:r w:rsidRPr="008C3FF7">
          <w:rPr>
            <w:noProof/>
            <w:sz w:val="16"/>
            <w:szCs w:val="16"/>
          </w:rPr>
          <w:fldChar w:fldCharType="end"/>
        </w:r>
      </w:p>
      <w:p w14:paraId="644C7653"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CC45C4" w:rsidRDefault="00CC45C4"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CC45C4" w:rsidRDefault="00CC45C4"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DB3E7A5"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46</w:t>
        </w:r>
        <w:r w:rsidRPr="008C3FF7">
          <w:rPr>
            <w:noProof/>
            <w:sz w:val="16"/>
            <w:szCs w:val="16"/>
          </w:rPr>
          <w:fldChar w:fldCharType="end"/>
        </w:r>
      </w:p>
      <w:p w14:paraId="769577C7"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CC45C4" w:rsidRDefault="00CC45C4"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CC45C4" w:rsidRDefault="00CC45C4"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CC45C4" w:rsidRDefault="00CC45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CC45C4" w:rsidRDefault="00CC45C4"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8FB490"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48</w:t>
        </w:r>
        <w:r w:rsidRPr="008C3FF7">
          <w:rPr>
            <w:noProof/>
            <w:sz w:val="16"/>
            <w:szCs w:val="16"/>
          </w:rPr>
          <w:fldChar w:fldCharType="end"/>
        </w:r>
      </w:p>
      <w:p w14:paraId="1A4CD33B"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CC45C4" w:rsidRDefault="00CC45C4"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CC45C4" w:rsidRDefault="00CC45C4"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340DBD4C"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49</w:t>
        </w:r>
        <w:r w:rsidRPr="008C3FF7">
          <w:rPr>
            <w:noProof/>
            <w:sz w:val="16"/>
            <w:szCs w:val="16"/>
          </w:rPr>
          <w:fldChar w:fldCharType="end"/>
        </w:r>
      </w:p>
      <w:p w14:paraId="105DFDBA"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CC45C4" w:rsidRDefault="00CC45C4"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CC45C4" w:rsidRDefault="00CC45C4"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01F68D4A"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50</w:t>
        </w:r>
        <w:r w:rsidRPr="008C3FF7">
          <w:rPr>
            <w:noProof/>
            <w:sz w:val="16"/>
            <w:szCs w:val="16"/>
          </w:rPr>
          <w:fldChar w:fldCharType="end"/>
        </w:r>
      </w:p>
      <w:p w14:paraId="41F34C18"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CC45C4" w:rsidRDefault="00CC45C4"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CC45C4" w:rsidRDefault="00CC45C4"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5A2F8E6"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51</w:t>
        </w:r>
        <w:r w:rsidRPr="008C3FF7">
          <w:rPr>
            <w:noProof/>
            <w:sz w:val="16"/>
            <w:szCs w:val="16"/>
          </w:rPr>
          <w:fldChar w:fldCharType="end"/>
        </w:r>
      </w:p>
      <w:p w14:paraId="57357666"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CC45C4" w:rsidRDefault="00CC45C4"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CC45C4" w:rsidRDefault="00CC45C4"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77777777" w:rsidR="00CC45C4" w:rsidRPr="00B21C9A" w:rsidRDefault="00CC45C4" w:rsidP="00B25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73DC994"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4</w:t>
        </w:r>
        <w:r w:rsidRPr="008C3FF7">
          <w:rPr>
            <w:noProof/>
            <w:sz w:val="16"/>
            <w:szCs w:val="16"/>
          </w:rPr>
          <w:fldChar w:fldCharType="end"/>
        </w:r>
      </w:p>
      <w:p w14:paraId="2454FCAE"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CC45C4" w:rsidRDefault="00CC45C4"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CC45C4" w:rsidRDefault="00CC45C4"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806FE99"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6</w:t>
        </w:r>
        <w:r w:rsidRPr="008C3FF7">
          <w:rPr>
            <w:noProof/>
            <w:sz w:val="16"/>
            <w:szCs w:val="16"/>
          </w:rPr>
          <w:fldChar w:fldCharType="end"/>
        </w:r>
      </w:p>
      <w:p w14:paraId="790B6794"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CC45C4" w:rsidRDefault="00CC45C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CC45C4" w:rsidRDefault="00CC45C4"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FEA6B37"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15</w:t>
        </w:r>
        <w:r w:rsidRPr="008C3FF7">
          <w:rPr>
            <w:noProof/>
            <w:sz w:val="16"/>
            <w:szCs w:val="16"/>
          </w:rPr>
          <w:fldChar w:fldCharType="end"/>
        </w:r>
      </w:p>
      <w:p w14:paraId="48713615"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CC45C4" w:rsidRDefault="00CC45C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CC45C4" w:rsidRDefault="00CC45C4"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54CF574"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19</w:t>
        </w:r>
        <w:r w:rsidRPr="008C3FF7">
          <w:rPr>
            <w:noProof/>
            <w:sz w:val="16"/>
            <w:szCs w:val="16"/>
          </w:rPr>
          <w:fldChar w:fldCharType="end"/>
        </w:r>
      </w:p>
      <w:p w14:paraId="7745893A"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CC45C4" w:rsidRDefault="00CC45C4"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CC45C4" w:rsidRDefault="00CC45C4"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A540092"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1</w:t>
        </w:r>
        <w:r w:rsidRPr="008C3FF7">
          <w:rPr>
            <w:noProof/>
            <w:sz w:val="16"/>
            <w:szCs w:val="16"/>
          </w:rPr>
          <w:fldChar w:fldCharType="end"/>
        </w:r>
      </w:p>
      <w:p w14:paraId="69B2EA63"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CC45C4" w:rsidRDefault="00CC45C4"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CC45C4" w:rsidRDefault="00CC45C4"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272FC6D4"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3</w:t>
        </w:r>
        <w:r w:rsidRPr="008C3FF7">
          <w:rPr>
            <w:noProof/>
            <w:sz w:val="16"/>
            <w:szCs w:val="16"/>
          </w:rPr>
          <w:fldChar w:fldCharType="end"/>
        </w:r>
      </w:p>
      <w:p w14:paraId="6431898B" w14:textId="77777777"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CC45C4" w:rsidRDefault="00CC45C4"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CC45C4" w:rsidRDefault="00CC45C4"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7D245DF" w:rsidR="00CC45C4" w:rsidRPr="008C3FF7" w:rsidRDefault="00CC45C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D72BB">
          <w:rPr>
            <w:noProof/>
            <w:sz w:val="16"/>
            <w:szCs w:val="16"/>
          </w:rPr>
          <w:t>4</w:t>
        </w:r>
        <w:r w:rsidRPr="008C3FF7">
          <w:rPr>
            <w:noProof/>
            <w:sz w:val="16"/>
            <w:szCs w:val="16"/>
          </w:rPr>
          <w:fldChar w:fldCharType="end"/>
        </w:r>
      </w:p>
      <w:p w14:paraId="1E33FF49" w14:textId="28B65A96" w:rsidR="00CC45C4" w:rsidRDefault="00CC45C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CC45C4" w:rsidRDefault="00CC45C4"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CC45C4" w:rsidRDefault="00CC45C4"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495E" w14:textId="77777777" w:rsidR="00CC45C4" w:rsidRDefault="00CC45C4" w:rsidP="003C7B4A">
      <w:r>
        <w:separator/>
      </w:r>
    </w:p>
  </w:footnote>
  <w:footnote w:type="continuationSeparator" w:id="0">
    <w:p w14:paraId="7543484D" w14:textId="77777777" w:rsidR="00CC45C4" w:rsidRDefault="00CC45C4"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CC45C4" w:rsidRDefault="00CC45C4"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CC45C4" w:rsidRPr="00BB33B4" w:rsidRDefault="00CC45C4"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CC45C4" w:rsidRDefault="00CC45C4"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12937111"/>
  <w:p w14:paraId="2CC65967" w14:textId="4A02C93C" w:rsidR="00CC45C4" w:rsidRDefault="005D72BB"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CC45C4">
          <w:rPr>
            <w:rStyle w:val="Style10"/>
          </w:rPr>
          <w:t>Parts Washers and Services for Districts 1, 2 and 3, 2018-22</w:t>
        </w:r>
      </w:sdtContent>
    </w:sdt>
    <w:bookmarkEnd w:id="0"/>
  </w:p>
  <w:p w14:paraId="21A1E9D2" w14:textId="77777777" w:rsidR="00CC45C4" w:rsidRDefault="00CC45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CC45C4" w:rsidRPr="00106079" w:rsidRDefault="00CC45C4"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CC45C4" w:rsidRPr="00106079" w:rsidRDefault="00CC45C4" w:rsidP="00106079">
    <w:pPr>
      <w:pStyle w:val="Header"/>
      <w:jc w:val="center"/>
      <w:rPr>
        <w:b/>
        <w:sz w:val="28"/>
        <w:szCs w:val="28"/>
      </w:rPr>
    </w:pPr>
    <w:r w:rsidRPr="00106079">
      <w:rPr>
        <w:b/>
        <w:sz w:val="28"/>
        <w:szCs w:val="28"/>
      </w:rPr>
      <w:t>STATE OF ILLINOIS</w:t>
    </w:r>
  </w:p>
  <w:p w14:paraId="6B109FCA" w14:textId="12A3FB7A" w:rsidR="00CC45C4" w:rsidRPr="00106079" w:rsidRDefault="00CC45C4"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CC45C4" w:rsidRDefault="00CC45C4" w:rsidP="00106079">
    <w:pPr>
      <w:pStyle w:val="Header"/>
      <w:jc w:val="center"/>
      <w:rPr>
        <w:b/>
        <w:sz w:val="28"/>
        <w:szCs w:val="28"/>
      </w:rPr>
    </w:pPr>
    <w:r>
      <w:rPr>
        <w:b/>
        <w:sz w:val="28"/>
        <w:szCs w:val="28"/>
      </w:rPr>
      <w:t>ATTACHMENT CC</w:t>
    </w:r>
  </w:p>
  <w:p w14:paraId="4FA92E93" w14:textId="1E975FB3" w:rsidR="00CC45C4" w:rsidRDefault="00CC45C4" w:rsidP="00106079">
    <w:pPr>
      <w:pStyle w:val="Header"/>
      <w:jc w:val="center"/>
      <w:rPr>
        <w:b/>
        <w:sz w:val="28"/>
        <w:szCs w:val="28"/>
      </w:rPr>
    </w:pPr>
    <w:r>
      <w:rPr>
        <w:b/>
        <w:sz w:val="28"/>
        <w:szCs w:val="28"/>
      </w:rPr>
      <w:t>STATE OF ILLINOIS</w:t>
    </w:r>
  </w:p>
  <w:p w14:paraId="303F2381" w14:textId="0C3E9D12" w:rsidR="00CC45C4" w:rsidRPr="00106079" w:rsidRDefault="00CC45C4"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CC45C4" w:rsidRDefault="00CC45C4" w:rsidP="00106079">
    <w:pPr>
      <w:pStyle w:val="Header"/>
      <w:jc w:val="center"/>
      <w:rPr>
        <w:b/>
        <w:sz w:val="28"/>
        <w:szCs w:val="28"/>
      </w:rPr>
    </w:pPr>
    <w:r>
      <w:rPr>
        <w:b/>
        <w:sz w:val="28"/>
        <w:szCs w:val="28"/>
      </w:rPr>
      <w:t>ATTACHMENT DD</w:t>
    </w:r>
  </w:p>
  <w:p w14:paraId="6BB2F41F" w14:textId="77777777" w:rsidR="00CC45C4" w:rsidRDefault="00CC45C4" w:rsidP="00106079">
    <w:pPr>
      <w:pStyle w:val="Header"/>
      <w:jc w:val="center"/>
      <w:rPr>
        <w:b/>
        <w:sz w:val="28"/>
        <w:szCs w:val="28"/>
      </w:rPr>
    </w:pPr>
    <w:r>
      <w:rPr>
        <w:b/>
        <w:sz w:val="28"/>
        <w:szCs w:val="28"/>
      </w:rPr>
      <w:t>STATE OF ILLINOIS</w:t>
    </w:r>
  </w:p>
  <w:p w14:paraId="4B4C4365" w14:textId="41073016" w:rsidR="00CC45C4" w:rsidRPr="00106079" w:rsidRDefault="00CC45C4"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CC45C4" w:rsidRPr="00106079" w:rsidRDefault="00CC45C4"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CC45C4" w:rsidRDefault="00CC45C4" w:rsidP="00106079">
    <w:pPr>
      <w:pStyle w:val="Header"/>
      <w:jc w:val="center"/>
      <w:rPr>
        <w:b/>
        <w:sz w:val="28"/>
        <w:szCs w:val="28"/>
      </w:rPr>
    </w:pPr>
    <w:r>
      <w:rPr>
        <w:b/>
        <w:sz w:val="28"/>
        <w:szCs w:val="28"/>
      </w:rPr>
      <w:t>ATTACHMENT EE</w:t>
    </w:r>
  </w:p>
  <w:p w14:paraId="0F865021" w14:textId="3C560371" w:rsidR="00CC45C4" w:rsidRDefault="00CC45C4" w:rsidP="00106079">
    <w:pPr>
      <w:pStyle w:val="Header"/>
      <w:jc w:val="center"/>
      <w:rPr>
        <w:b/>
        <w:sz w:val="28"/>
        <w:szCs w:val="28"/>
      </w:rPr>
    </w:pPr>
    <w:r>
      <w:rPr>
        <w:b/>
        <w:sz w:val="28"/>
        <w:szCs w:val="28"/>
      </w:rPr>
      <w:t>STATE OF ILLINOIS</w:t>
    </w:r>
  </w:p>
  <w:p w14:paraId="4ACECF2E" w14:textId="0F95BC2D" w:rsidR="00CC45C4" w:rsidRPr="00106079" w:rsidRDefault="00CC45C4"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CC45C4" w:rsidRDefault="00CC45C4" w:rsidP="000B5501">
    <w:pPr>
      <w:pStyle w:val="Header"/>
      <w:jc w:val="center"/>
      <w:rPr>
        <w:b/>
        <w:sz w:val="28"/>
        <w:szCs w:val="28"/>
      </w:rPr>
    </w:pPr>
    <w:r>
      <w:rPr>
        <w:b/>
        <w:sz w:val="28"/>
        <w:szCs w:val="28"/>
      </w:rPr>
      <w:t>STATE OF ILLINOIS</w:t>
    </w:r>
  </w:p>
  <w:p w14:paraId="1306698F" w14:textId="77777777" w:rsidR="00CC45C4" w:rsidRPr="00106079" w:rsidRDefault="00CC45C4"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CC45C4" w:rsidRDefault="00CC45C4" w:rsidP="00A27B9F">
    <w:pPr>
      <w:pStyle w:val="Header"/>
      <w:jc w:val="center"/>
      <w:rPr>
        <w:b/>
        <w:sz w:val="28"/>
        <w:szCs w:val="28"/>
      </w:rPr>
    </w:pPr>
    <w:r>
      <w:rPr>
        <w:b/>
        <w:sz w:val="28"/>
        <w:szCs w:val="28"/>
      </w:rPr>
      <w:t>STATE OF ILLINOIS</w:t>
    </w:r>
  </w:p>
  <w:p w14:paraId="3AF55E77" w14:textId="77777777" w:rsidR="00CC45C4" w:rsidRPr="00106079" w:rsidRDefault="00CC45C4"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CC45C4" w:rsidRPr="00647E09" w:rsidRDefault="00CC45C4" w:rsidP="00647E09">
    <w:pPr>
      <w:jc w:val="center"/>
      <w:rPr>
        <w:b/>
        <w:sz w:val="28"/>
        <w:szCs w:val="28"/>
      </w:rPr>
    </w:pPr>
    <w:r w:rsidRPr="00647E09">
      <w:rPr>
        <w:b/>
        <w:sz w:val="28"/>
        <w:szCs w:val="28"/>
      </w:rPr>
      <w:t>ATTACHMENT FF</w:t>
    </w:r>
  </w:p>
  <w:p w14:paraId="4096C6C5" w14:textId="7A64FB01" w:rsidR="00CC45C4" w:rsidRPr="00647E09" w:rsidRDefault="00CC45C4" w:rsidP="00647E09">
    <w:pPr>
      <w:jc w:val="center"/>
      <w:rPr>
        <w:b/>
        <w:sz w:val="28"/>
        <w:szCs w:val="28"/>
      </w:rPr>
    </w:pPr>
    <w:r w:rsidRPr="00647E09">
      <w:rPr>
        <w:b/>
        <w:sz w:val="28"/>
        <w:szCs w:val="28"/>
      </w:rPr>
      <w:t>STATE OF ILLINOIS</w:t>
    </w:r>
  </w:p>
  <w:p w14:paraId="0EFE4ED3" w14:textId="1D506D6A" w:rsidR="00CC45C4" w:rsidRPr="00647E09" w:rsidRDefault="00CC45C4"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CC45C4" w:rsidRDefault="00CC45C4" w:rsidP="00647E09">
    <w:pPr>
      <w:jc w:val="center"/>
      <w:rPr>
        <w:b/>
        <w:sz w:val="28"/>
        <w:szCs w:val="28"/>
      </w:rPr>
    </w:pPr>
    <w:r>
      <w:rPr>
        <w:b/>
        <w:sz w:val="28"/>
        <w:szCs w:val="28"/>
      </w:rPr>
      <w:t>ATTACHMENT GG</w:t>
    </w:r>
  </w:p>
  <w:p w14:paraId="551F6746" w14:textId="240A074F" w:rsidR="00CC45C4" w:rsidRDefault="00CC45C4" w:rsidP="00647E09">
    <w:pPr>
      <w:jc w:val="center"/>
      <w:rPr>
        <w:b/>
        <w:sz w:val="28"/>
        <w:szCs w:val="28"/>
      </w:rPr>
    </w:pPr>
    <w:r>
      <w:rPr>
        <w:b/>
        <w:sz w:val="28"/>
        <w:szCs w:val="28"/>
      </w:rPr>
      <w:t>STATE OF ILLINOIS</w:t>
    </w:r>
  </w:p>
  <w:p w14:paraId="2FC72E81" w14:textId="37D88B03" w:rsidR="00CC45C4" w:rsidRPr="00647E09" w:rsidRDefault="00CC45C4"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CC45C4" w:rsidRPr="00647E09" w:rsidRDefault="00CC45C4"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CC45C4" w:rsidRDefault="00CC45C4"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CC45C4" w:rsidRDefault="00CC45C4"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CC45C4" w:rsidRPr="00E34AD9" w:rsidRDefault="00CC45C4"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CC45C4" w:rsidRDefault="00CC45C4" w:rsidP="00647E09">
    <w:pPr>
      <w:jc w:val="center"/>
      <w:rPr>
        <w:b/>
        <w:sz w:val="28"/>
        <w:szCs w:val="28"/>
      </w:rPr>
    </w:pPr>
    <w:r>
      <w:rPr>
        <w:b/>
        <w:sz w:val="28"/>
        <w:szCs w:val="28"/>
      </w:rPr>
      <w:t>ATTACHMENT HH</w:t>
    </w:r>
  </w:p>
  <w:p w14:paraId="64750B5E" w14:textId="549A4537" w:rsidR="00CC45C4" w:rsidRDefault="00CC45C4" w:rsidP="00647E09">
    <w:pPr>
      <w:jc w:val="center"/>
      <w:rPr>
        <w:b/>
        <w:sz w:val="28"/>
        <w:szCs w:val="28"/>
      </w:rPr>
    </w:pPr>
    <w:r>
      <w:rPr>
        <w:b/>
        <w:sz w:val="28"/>
        <w:szCs w:val="28"/>
      </w:rPr>
      <w:t>STATE OF ILLINOIS</w:t>
    </w:r>
  </w:p>
  <w:p w14:paraId="3D5E443E" w14:textId="3C4DC40C" w:rsidR="00CC45C4" w:rsidRPr="00647E09" w:rsidRDefault="00CC45C4"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CC45C4" w:rsidRDefault="00CC45C4"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CC45C4" w:rsidRDefault="00CC45C4"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CC45C4" w:rsidRDefault="00CC45C4"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CC45C4" w:rsidRPr="00F12FEB" w:rsidRDefault="00CC45C4" w:rsidP="00F12FEB">
    <w:pPr>
      <w:pStyle w:val="Header"/>
      <w:jc w:val="center"/>
      <w:rPr>
        <w:b/>
        <w:sz w:val="28"/>
        <w:szCs w:val="28"/>
      </w:rPr>
    </w:pPr>
    <w:r w:rsidRPr="00F12FEB">
      <w:rPr>
        <w:b/>
        <w:sz w:val="28"/>
        <w:szCs w:val="28"/>
      </w:rPr>
      <w:t>ATTACHMENT JJ</w:t>
    </w:r>
  </w:p>
  <w:p w14:paraId="224D18E5" w14:textId="37DED49D" w:rsidR="00CC45C4" w:rsidRPr="00F12FEB" w:rsidRDefault="00CC45C4" w:rsidP="00F12FEB">
    <w:pPr>
      <w:pStyle w:val="Header"/>
      <w:jc w:val="center"/>
      <w:rPr>
        <w:b/>
        <w:sz w:val="28"/>
        <w:szCs w:val="28"/>
      </w:rPr>
    </w:pPr>
    <w:r w:rsidRPr="00F12FEB">
      <w:rPr>
        <w:b/>
        <w:sz w:val="28"/>
        <w:szCs w:val="28"/>
      </w:rPr>
      <w:t>STATE OF ILLINOIS</w:t>
    </w:r>
  </w:p>
  <w:p w14:paraId="02C0C1FE" w14:textId="7A8F4C5F" w:rsidR="00CC45C4" w:rsidRPr="00F12FEB" w:rsidRDefault="00CC45C4" w:rsidP="00F12FEB">
    <w:pPr>
      <w:pStyle w:val="Header"/>
      <w:jc w:val="center"/>
      <w:rPr>
        <w:b/>
        <w:sz w:val="28"/>
        <w:szCs w:val="28"/>
      </w:rPr>
    </w:pPr>
    <w:r w:rsidRPr="00F12FEB">
      <w:rPr>
        <w:b/>
        <w:sz w:val="28"/>
        <w:szCs w:val="28"/>
      </w:rPr>
      <w:t>TAXPAYER IDENTIFICATION NUMBER</w:t>
    </w:r>
  </w:p>
  <w:p w14:paraId="7F2ECF55" w14:textId="77777777" w:rsidR="00CC45C4" w:rsidRPr="00F12FEB" w:rsidRDefault="00CC45C4"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CC45C4" w:rsidRPr="00A53117" w:rsidRDefault="00CC45C4" w:rsidP="00CD4110">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CC45C4" w:rsidRDefault="00CC45C4"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CC45C4" w:rsidRDefault="00CC45C4"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CC45C4" w:rsidRDefault="00CC45C4"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CC45C4" w:rsidRDefault="00CC45C4"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CC45C4" w:rsidRDefault="00CC45C4"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CC45C4" w:rsidRDefault="00CC45C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CC45C4" w:rsidRPr="00E34AD9" w:rsidRDefault="00CC45C4"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CC45C4" w:rsidRDefault="00CC45C4"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CC45C4" w:rsidRDefault="00CC45C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CC45C4" w:rsidRPr="00E34AD9" w:rsidRDefault="00CC45C4"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CC45C4" w:rsidRPr="00E34AD9" w:rsidRDefault="00CC45C4"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CC45C4" w:rsidRDefault="00CC45C4"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CC45C4" w:rsidRDefault="00CC45C4"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CC45C4" w:rsidRDefault="00CC45C4"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56A0C405" w:rsidR="00CC45C4" w:rsidRDefault="005D72BB"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sdt>
              <w:sdtPr>
                <w:rPr>
                  <w:rStyle w:val="Style10"/>
                </w:rPr>
                <w:alias w:val="Project Title"/>
                <w:id w:val="596145479"/>
              </w:sdtPr>
              <w:sdtEndPr>
                <w:rPr>
                  <w:rStyle w:val="DefaultParagraphFont"/>
                  <w:rFonts w:ascii="Calibri" w:hAnsi="Calibri"/>
                  <w:color w:val="FF0000"/>
                </w:rPr>
              </w:sdtEndPr>
              <w:sdtContent>
                <w:r w:rsidR="00CC45C4">
                  <w:rPr>
                    <w:rStyle w:val="Style10"/>
                  </w:rPr>
                  <w:t>Parts Washers and Services for Districts 1. 2 and 3, 2018-</w:t>
                </w:r>
              </w:sdtContent>
            </w:sdt>
            <w:r w:rsidR="0034553D">
              <w:t>22</w:t>
            </w:r>
          </w:sdtContent>
        </w:sdt>
      </w:p>
    </w:sdtContent>
  </w:sdt>
  <w:sdt>
    <w:sdtPr>
      <w:rPr>
        <w:rFonts w:asciiTheme="minorHAnsi" w:hAnsiTheme="minorHAnsi"/>
        <w:color w:val="808080"/>
      </w:rPr>
      <w:alias w:val="S:  Contract #"/>
      <w:tag w:val="Agency"/>
      <w:id w:val="2129043601"/>
      <w:showingPlcHdr/>
    </w:sdtPr>
    <w:sdtEndPr/>
    <w:sdtContent>
      <w:p w14:paraId="3A651CCC" w14:textId="7FA08E51" w:rsidR="00CC45C4" w:rsidRDefault="00CC45C4"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CC45C4" w:rsidRPr="00533AF5" w:rsidRDefault="00CC45C4" w:rsidP="001671B2">
    <w:pPr>
      <w:pStyle w:val="Header"/>
      <w:pBdr>
        <w:bottom w:val="single" w:sz="4" w:space="1" w:color="auto"/>
      </w:pBdr>
      <w:spacing w:after="120"/>
      <w:jc w:val="center"/>
      <w:rPr>
        <w:rFonts w:asciiTheme="minorHAnsi" w:hAnsiTheme="minorHAnsi"/>
        <w:b/>
        <w:sz w:val="16"/>
        <w:szCs w:val="16"/>
      </w:rPr>
    </w:pPr>
  </w:p>
  <w:p w14:paraId="636AB53C" w14:textId="77777777" w:rsidR="00CC45C4" w:rsidRPr="00533AF5" w:rsidRDefault="00CC45C4"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CC45C4" w:rsidRPr="009742ED" w:rsidRDefault="00CC45C4"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CC45C4" w:rsidRPr="00106079" w:rsidRDefault="00CC45C4"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CC45C4" w:rsidRPr="00106079" w:rsidRDefault="00CC45C4"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364283"/>
    <w:multiLevelType w:val="hybridMultilevel"/>
    <w:tmpl w:val="E06625FA"/>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31202796">
      <w:start w:val="1"/>
      <w:numFmt w:val="lowerLetter"/>
      <w:lvlText w:val="%3."/>
      <w:lvlJc w:val="left"/>
      <w:pPr>
        <w:ind w:left="2160" w:hanging="180"/>
      </w:pPr>
      <w:rPr>
        <w:rFonts w:asciiTheme="minorHAnsi" w:eastAsia="Times New Roman" w:hAnsiTheme="minorHAnsi"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5">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2">
    <w:nsid w:val="527D3E9B"/>
    <w:multiLevelType w:val="multilevel"/>
    <w:tmpl w:val="0409001F"/>
    <w:numStyleLink w:val="Style6"/>
  </w:abstractNum>
  <w:abstractNum w:abstractNumId="43">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5">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49">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4">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41"/>
  </w:num>
  <w:num w:numId="3">
    <w:abstractNumId w:val="55"/>
  </w:num>
  <w:num w:numId="4">
    <w:abstractNumId w:val="46"/>
  </w:num>
  <w:num w:numId="5">
    <w:abstractNumId w:val="17"/>
  </w:num>
  <w:num w:numId="6">
    <w:abstractNumId w:val="60"/>
  </w:num>
  <w:num w:numId="7">
    <w:abstractNumId w:val="22"/>
  </w:num>
  <w:num w:numId="8">
    <w:abstractNumId w:val="66"/>
  </w:num>
  <w:num w:numId="9">
    <w:abstractNumId w:val="48"/>
  </w:num>
  <w:num w:numId="10">
    <w:abstractNumId w:val="21"/>
  </w:num>
  <w:num w:numId="11">
    <w:abstractNumId w:val="36"/>
  </w:num>
  <w:num w:numId="12">
    <w:abstractNumId w:val="4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7"/>
  </w:num>
  <w:num w:numId="14">
    <w:abstractNumId w:val="33"/>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1"/>
  </w:num>
  <w:num w:numId="17">
    <w:abstractNumId w:val="37"/>
  </w:num>
  <w:num w:numId="18">
    <w:abstractNumId w:val="34"/>
  </w:num>
  <w:num w:numId="19">
    <w:abstractNumId w:val="67"/>
  </w:num>
  <w:num w:numId="20">
    <w:abstractNumId w:val="10"/>
  </w:num>
  <w:num w:numId="21">
    <w:abstractNumId w:val="28"/>
  </w:num>
  <w:num w:numId="22">
    <w:abstractNumId w:val="15"/>
  </w:num>
  <w:num w:numId="23">
    <w:abstractNumId w:val="9"/>
  </w:num>
  <w:num w:numId="24">
    <w:abstractNumId w:val="53"/>
  </w:num>
  <w:num w:numId="25">
    <w:abstractNumId w:val="38"/>
  </w:num>
  <w:num w:numId="26">
    <w:abstractNumId w:val="57"/>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4"/>
  </w:num>
  <w:num w:numId="34">
    <w:abstractNumId w:val="0"/>
  </w:num>
  <w:num w:numId="35">
    <w:abstractNumId w:val="44"/>
  </w:num>
  <w:num w:numId="36">
    <w:abstractNumId w:val="25"/>
  </w:num>
  <w:num w:numId="37">
    <w:abstractNumId w:val="54"/>
  </w:num>
  <w:num w:numId="38">
    <w:abstractNumId w:val="4"/>
  </w:num>
  <w:num w:numId="39">
    <w:abstractNumId w:val="32"/>
  </w:num>
  <w:num w:numId="40">
    <w:abstractNumId w:val="12"/>
  </w:num>
  <w:num w:numId="41">
    <w:abstractNumId w:val="63"/>
  </w:num>
  <w:num w:numId="42">
    <w:abstractNumId w:val="58"/>
  </w:num>
  <w:num w:numId="43">
    <w:abstractNumId w:val="19"/>
  </w:num>
  <w:num w:numId="44">
    <w:abstractNumId w:val="11"/>
  </w:num>
  <w:num w:numId="45">
    <w:abstractNumId w:val="43"/>
  </w:num>
  <w:num w:numId="46">
    <w:abstractNumId w:val="13"/>
  </w:num>
  <w:num w:numId="47">
    <w:abstractNumId w:val="49"/>
  </w:num>
  <w:num w:numId="48">
    <w:abstractNumId w:val="35"/>
  </w:num>
  <w:num w:numId="49">
    <w:abstractNumId w:val="14"/>
  </w:num>
  <w:num w:numId="50">
    <w:abstractNumId w:val="65"/>
  </w:num>
  <w:num w:numId="51">
    <w:abstractNumId w:val="8"/>
  </w:num>
  <w:num w:numId="52">
    <w:abstractNumId w:val="51"/>
  </w:num>
  <w:num w:numId="53">
    <w:abstractNumId w:val="47"/>
  </w:num>
  <w:num w:numId="54">
    <w:abstractNumId w:val="61"/>
  </w:num>
  <w:num w:numId="55">
    <w:abstractNumId w:val="45"/>
  </w:num>
  <w:num w:numId="56">
    <w:abstractNumId w:val="39"/>
  </w:num>
  <w:num w:numId="57">
    <w:abstractNumId w:val="23"/>
  </w:num>
  <w:num w:numId="58">
    <w:abstractNumId w:val="18"/>
  </w:num>
  <w:num w:numId="59">
    <w:abstractNumId w:val="62"/>
  </w:num>
  <w:num w:numId="60">
    <w:abstractNumId w:val="16"/>
  </w:num>
  <w:num w:numId="61">
    <w:abstractNumId w:val="7"/>
  </w:num>
  <w:num w:numId="62">
    <w:abstractNumId w:val="26"/>
  </w:num>
  <w:num w:numId="63">
    <w:abstractNumId w:val="56"/>
  </w:num>
  <w:num w:numId="64">
    <w:abstractNumId w:val="6"/>
  </w:num>
  <w:num w:numId="65">
    <w:abstractNumId w:val="64"/>
  </w:num>
  <w:num w:numId="66">
    <w:abstractNumId w:val="29"/>
  </w:num>
  <w:num w:numId="67">
    <w:abstractNumId w:val="40"/>
  </w:num>
  <w:num w:numId="68">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0EAD"/>
    <w:rsid w:val="00003FDC"/>
    <w:rsid w:val="000060CB"/>
    <w:rsid w:val="00013E86"/>
    <w:rsid w:val="000143B8"/>
    <w:rsid w:val="0004351C"/>
    <w:rsid w:val="00045569"/>
    <w:rsid w:val="00046D35"/>
    <w:rsid w:val="000477FE"/>
    <w:rsid w:val="00054961"/>
    <w:rsid w:val="00056578"/>
    <w:rsid w:val="000723B7"/>
    <w:rsid w:val="00072639"/>
    <w:rsid w:val="00073A7C"/>
    <w:rsid w:val="000773B7"/>
    <w:rsid w:val="00083535"/>
    <w:rsid w:val="0009052E"/>
    <w:rsid w:val="00094564"/>
    <w:rsid w:val="00094C6B"/>
    <w:rsid w:val="000960A3"/>
    <w:rsid w:val="000A5BA9"/>
    <w:rsid w:val="000A79D2"/>
    <w:rsid w:val="000B147B"/>
    <w:rsid w:val="000B434B"/>
    <w:rsid w:val="000B4448"/>
    <w:rsid w:val="000B5501"/>
    <w:rsid w:val="000B5621"/>
    <w:rsid w:val="000B64FD"/>
    <w:rsid w:val="000B734C"/>
    <w:rsid w:val="000B749A"/>
    <w:rsid w:val="000C410A"/>
    <w:rsid w:val="000C44A6"/>
    <w:rsid w:val="000D7C0B"/>
    <w:rsid w:val="000E23CC"/>
    <w:rsid w:val="000E42E8"/>
    <w:rsid w:val="000E481C"/>
    <w:rsid w:val="000E5AF8"/>
    <w:rsid w:val="000F21E8"/>
    <w:rsid w:val="0010284D"/>
    <w:rsid w:val="00102A2E"/>
    <w:rsid w:val="00103019"/>
    <w:rsid w:val="00103F22"/>
    <w:rsid w:val="001052AB"/>
    <w:rsid w:val="0010607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5BA7"/>
    <w:rsid w:val="001B71A1"/>
    <w:rsid w:val="001C1384"/>
    <w:rsid w:val="001D5DDB"/>
    <w:rsid w:val="001E27AF"/>
    <w:rsid w:val="001F796A"/>
    <w:rsid w:val="002009D3"/>
    <w:rsid w:val="00204302"/>
    <w:rsid w:val="00213095"/>
    <w:rsid w:val="00214B4F"/>
    <w:rsid w:val="00221BF1"/>
    <w:rsid w:val="00231F0F"/>
    <w:rsid w:val="00237EC0"/>
    <w:rsid w:val="0024027C"/>
    <w:rsid w:val="0024234B"/>
    <w:rsid w:val="0024451D"/>
    <w:rsid w:val="002464C6"/>
    <w:rsid w:val="00262AEA"/>
    <w:rsid w:val="002719A2"/>
    <w:rsid w:val="002811FD"/>
    <w:rsid w:val="002A194E"/>
    <w:rsid w:val="002B5EC7"/>
    <w:rsid w:val="002B70AF"/>
    <w:rsid w:val="002C14F7"/>
    <w:rsid w:val="002C535F"/>
    <w:rsid w:val="002C587D"/>
    <w:rsid w:val="002D7697"/>
    <w:rsid w:val="002F0BCD"/>
    <w:rsid w:val="00304403"/>
    <w:rsid w:val="00305DFE"/>
    <w:rsid w:val="003076EA"/>
    <w:rsid w:val="003102EE"/>
    <w:rsid w:val="00312638"/>
    <w:rsid w:val="00313E98"/>
    <w:rsid w:val="00315FC3"/>
    <w:rsid w:val="0032338F"/>
    <w:rsid w:val="003341B1"/>
    <w:rsid w:val="00336321"/>
    <w:rsid w:val="003376A4"/>
    <w:rsid w:val="0034553D"/>
    <w:rsid w:val="00347F1B"/>
    <w:rsid w:val="00364122"/>
    <w:rsid w:val="00366646"/>
    <w:rsid w:val="003716DE"/>
    <w:rsid w:val="00385D6F"/>
    <w:rsid w:val="003925BF"/>
    <w:rsid w:val="003A2904"/>
    <w:rsid w:val="003A3EB0"/>
    <w:rsid w:val="003B06A3"/>
    <w:rsid w:val="003B2CE4"/>
    <w:rsid w:val="003B7AB5"/>
    <w:rsid w:val="003C5FB2"/>
    <w:rsid w:val="003C7B4A"/>
    <w:rsid w:val="003F1E7C"/>
    <w:rsid w:val="003F3864"/>
    <w:rsid w:val="00405ECA"/>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5CEC"/>
    <w:rsid w:val="004B4FDC"/>
    <w:rsid w:val="004C081C"/>
    <w:rsid w:val="004C318C"/>
    <w:rsid w:val="004F04AE"/>
    <w:rsid w:val="004F28B9"/>
    <w:rsid w:val="004F7E47"/>
    <w:rsid w:val="005071C9"/>
    <w:rsid w:val="005110F6"/>
    <w:rsid w:val="00526F63"/>
    <w:rsid w:val="00533AF5"/>
    <w:rsid w:val="00535576"/>
    <w:rsid w:val="00537838"/>
    <w:rsid w:val="00541093"/>
    <w:rsid w:val="005422D0"/>
    <w:rsid w:val="00542936"/>
    <w:rsid w:val="00544400"/>
    <w:rsid w:val="005462F1"/>
    <w:rsid w:val="00554C20"/>
    <w:rsid w:val="00563746"/>
    <w:rsid w:val="0057216A"/>
    <w:rsid w:val="00580BE5"/>
    <w:rsid w:val="00586DFB"/>
    <w:rsid w:val="005A01CF"/>
    <w:rsid w:val="005B0FD0"/>
    <w:rsid w:val="005B1680"/>
    <w:rsid w:val="005B3937"/>
    <w:rsid w:val="005C4842"/>
    <w:rsid w:val="005D72BB"/>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2A0A"/>
    <w:rsid w:val="00642EB6"/>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96017"/>
    <w:rsid w:val="006A4E35"/>
    <w:rsid w:val="006A761A"/>
    <w:rsid w:val="006B6521"/>
    <w:rsid w:val="006C0EB0"/>
    <w:rsid w:val="006C1CA5"/>
    <w:rsid w:val="006C6297"/>
    <w:rsid w:val="006D0497"/>
    <w:rsid w:val="006D30B3"/>
    <w:rsid w:val="006D62F9"/>
    <w:rsid w:val="006E3515"/>
    <w:rsid w:val="006E4211"/>
    <w:rsid w:val="00706585"/>
    <w:rsid w:val="00711739"/>
    <w:rsid w:val="00714BDC"/>
    <w:rsid w:val="00714C45"/>
    <w:rsid w:val="00714CC5"/>
    <w:rsid w:val="007326B6"/>
    <w:rsid w:val="0074031E"/>
    <w:rsid w:val="00751BD2"/>
    <w:rsid w:val="00765CF9"/>
    <w:rsid w:val="0076690F"/>
    <w:rsid w:val="00770261"/>
    <w:rsid w:val="0077658E"/>
    <w:rsid w:val="0077672F"/>
    <w:rsid w:val="00776C9D"/>
    <w:rsid w:val="0077716B"/>
    <w:rsid w:val="007831C0"/>
    <w:rsid w:val="007837A0"/>
    <w:rsid w:val="00790500"/>
    <w:rsid w:val="0079244A"/>
    <w:rsid w:val="007966FF"/>
    <w:rsid w:val="007A0ABF"/>
    <w:rsid w:val="007A0BE4"/>
    <w:rsid w:val="007A3629"/>
    <w:rsid w:val="007A72B3"/>
    <w:rsid w:val="007B02EC"/>
    <w:rsid w:val="007B0F5E"/>
    <w:rsid w:val="007B2E89"/>
    <w:rsid w:val="007C12AF"/>
    <w:rsid w:val="007D346D"/>
    <w:rsid w:val="007E0560"/>
    <w:rsid w:val="007E6CC6"/>
    <w:rsid w:val="007F5BED"/>
    <w:rsid w:val="00810171"/>
    <w:rsid w:val="00817E21"/>
    <w:rsid w:val="00836AA1"/>
    <w:rsid w:val="00844E43"/>
    <w:rsid w:val="00846289"/>
    <w:rsid w:val="00846403"/>
    <w:rsid w:val="0087093E"/>
    <w:rsid w:val="00886D80"/>
    <w:rsid w:val="00897822"/>
    <w:rsid w:val="008A0CD2"/>
    <w:rsid w:val="008A2DDC"/>
    <w:rsid w:val="008B0B4C"/>
    <w:rsid w:val="008B305D"/>
    <w:rsid w:val="008B43B1"/>
    <w:rsid w:val="008B5CB8"/>
    <w:rsid w:val="008B7D0C"/>
    <w:rsid w:val="008C6C0B"/>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51B1"/>
    <w:rsid w:val="0097762E"/>
    <w:rsid w:val="009826BA"/>
    <w:rsid w:val="00983818"/>
    <w:rsid w:val="009900CF"/>
    <w:rsid w:val="00991A3C"/>
    <w:rsid w:val="00994BD9"/>
    <w:rsid w:val="0099562F"/>
    <w:rsid w:val="009A763E"/>
    <w:rsid w:val="009B5533"/>
    <w:rsid w:val="009D3B39"/>
    <w:rsid w:val="009F2220"/>
    <w:rsid w:val="009F285D"/>
    <w:rsid w:val="009F3662"/>
    <w:rsid w:val="009F61F7"/>
    <w:rsid w:val="00A03147"/>
    <w:rsid w:val="00A2344E"/>
    <w:rsid w:val="00A27B9F"/>
    <w:rsid w:val="00A331F5"/>
    <w:rsid w:val="00A373E3"/>
    <w:rsid w:val="00A400AF"/>
    <w:rsid w:val="00A42C2F"/>
    <w:rsid w:val="00A50D95"/>
    <w:rsid w:val="00A520C7"/>
    <w:rsid w:val="00A53117"/>
    <w:rsid w:val="00A564E9"/>
    <w:rsid w:val="00A56B16"/>
    <w:rsid w:val="00A63732"/>
    <w:rsid w:val="00A768C6"/>
    <w:rsid w:val="00A77486"/>
    <w:rsid w:val="00A860B8"/>
    <w:rsid w:val="00A90D32"/>
    <w:rsid w:val="00AA166D"/>
    <w:rsid w:val="00AB2C31"/>
    <w:rsid w:val="00AB6002"/>
    <w:rsid w:val="00AB780E"/>
    <w:rsid w:val="00AD1020"/>
    <w:rsid w:val="00AD5205"/>
    <w:rsid w:val="00AD78DD"/>
    <w:rsid w:val="00AE5133"/>
    <w:rsid w:val="00AF2968"/>
    <w:rsid w:val="00AF3821"/>
    <w:rsid w:val="00AF58A2"/>
    <w:rsid w:val="00B04BF1"/>
    <w:rsid w:val="00B1157A"/>
    <w:rsid w:val="00B23199"/>
    <w:rsid w:val="00B2517B"/>
    <w:rsid w:val="00B30C75"/>
    <w:rsid w:val="00B33777"/>
    <w:rsid w:val="00B44642"/>
    <w:rsid w:val="00B5035B"/>
    <w:rsid w:val="00B644EF"/>
    <w:rsid w:val="00B74906"/>
    <w:rsid w:val="00B75182"/>
    <w:rsid w:val="00B832BE"/>
    <w:rsid w:val="00B872C7"/>
    <w:rsid w:val="00B87790"/>
    <w:rsid w:val="00B92986"/>
    <w:rsid w:val="00B92D86"/>
    <w:rsid w:val="00B94E5F"/>
    <w:rsid w:val="00BA1A1F"/>
    <w:rsid w:val="00BB5229"/>
    <w:rsid w:val="00BB54CE"/>
    <w:rsid w:val="00BB61B5"/>
    <w:rsid w:val="00BC02E2"/>
    <w:rsid w:val="00BD0F2F"/>
    <w:rsid w:val="00BD7CA6"/>
    <w:rsid w:val="00BE27EE"/>
    <w:rsid w:val="00BE4354"/>
    <w:rsid w:val="00BE59B8"/>
    <w:rsid w:val="00BE5E03"/>
    <w:rsid w:val="00BE645D"/>
    <w:rsid w:val="00C104C7"/>
    <w:rsid w:val="00C15C69"/>
    <w:rsid w:val="00C22822"/>
    <w:rsid w:val="00C23DEE"/>
    <w:rsid w:val="00C26607"/>
    <w:rsid w:val="00C351C9"/>
    <w:rsid w:val="00C41BF1"/>
    <w:rsid w:val="00C4332C"/>
    <w:rsid w:val="00C44B60"/>
    <w:rsid w:val="00C47848"/>
    <w:rsid w:val="00C47F2F"/>
    <w:rsid w:val="00C504A1"/>
    <w:rsid w:val="00C566CC"/>
    <w:rsid w:val="00C570C4"/>
    <w:rsid w:val="00C6541C"/>
    <w:rsid w:val="00C70865"/>
    <w:rsid w:val="00C719A2"/>
    <w:rsid w:val="00C771A1"/>
    <w:rsid w:val="00C829C2"/>
    <w:rsid w:val="00C858E9"/>
    <w:rsid w:val="00C92858"/>
    <w:rsid w:val="00CA00F5"/>
    <w:rsid w:val="00CB10BB"/>
    <w:rsid w:val="00CB49F0"/>
    <w:rsid w:val="00CB684A"/>
    <w:rsid w:val="00CC45C4"/>
    <w:rsid w:val="00CC744B"/>
    <w:rsid w:val="00CD4110"/>
    <w:rsid w:val="00CD5465"/>
    <w:rsid w:val="00CE70D9"/>
    <w:rsid w:val="00CF0A96"/>
    <w:rsid w:val="00CF1A65"/>
    <w:rsid w:val="00CF57E7"/>
    <w:rsid w:val="00CF7A35"/>
    <w:rsid w:val="00D013D7"/>
    <w:rsid w:val="00D016BA"/>
    <w:rsid w:val="00D02F0C"/>
    <w:rsid w:val="00D11AD7"/>
    <w:rsid w:val="00D161C0"/>
    <w:rsid w:val="00D1799E"/>
    <w:rsid w:val="00D21336"/>
    <w:rsid w:val="00D23B9E"/>
    <w:rsid w:val="00D31EFF"/>
    <w:rsid w:val="00D47D32"/>
    <w:rsid w:val="00D50171"/>
    <w:rsid w:val="00D72E1E"/>
    <w:rsid w:val="00D741C1"/>
    <w:rsid w:val="00D83814"/>
    <w:rsid w:val="00D90D52"/>
    <w:rsid w:val="00DB31E4"/>
    <w:rsid w:val="00DB3849"/>
    <w:rsid w:val="00DB5603"/>
    <w:rsid w:val="00DB7F92"/>
    <w:rsid w:val="00DC2EC4"/>
    <w:rsid w:val="00DC7883"/>
    <w:rsid w:val="00DD1B4B"/>
    <w:rsid w:val="00DE3C05"/>
    <w:rsid w:val="00E02DD6"/>
    <w:rsid w:val="00E04A42"/>
    <w:rsid w:val="00E124ED"/>
    <w:rsid w:val="00E20F4A"/>
    <w:rsid w:val="00E23784"/>
    <w:rsid w:val="00E418A4"/>
    <w:rsid w:val="00E46BFA"/>
    <w:rsid w:val="00E5031D"/>
    <w:rsid w:val="00E63992"/>
    <w:rsid w:val="00E709BC"/>
    <w:rsid w:val="00E71502"/>
    <w:rsid w:val="00E72351"/>
    <w:rsid w:val="00E86EFD"/>
    <w:rsid w:val="00E94265"/>
    <w:rsid w:val="00E94F01"/>
    <w:rsid w:val="00EA78DD"/>
    <w:rsid w:val="00EB215B"/>
    <w:rsid w:val="00EC2CCC"/>
    <w:rsid w:val="00EC3C06"/>
    <w:rsid w:val="00ED053D"/>
    <w:rsid w:val="00EE4E5E"/>
    <w:rsid w:val="00EF49B4"/>
    <w:rsid w:val="00EF7207"/>
    <w:rsid w:val="00EF7C93"/>
    <w:rsid w:val="00F037CB"/>
    <w:rsid w:val="00F12FEB"/>
    <w:rsid w:val="00F15566"/>
    <w:rsid w:val="00F4158E"/>
    <w:rsid w:val="00F436EE"/>
    <w:rsid w:val="00F46E86"/>
    <w:rsid w:val="00F51E11"/>
    <w:rsid w:val="00F53935"/>
    <w:rsid w:val="00F54315"/>
    <w:rsid w:val="00F6671C"/>
    <w:rsid w:val="00F71108"/>
    <w:rsid w:val="00F83959"/>
    <w:rsid w:val="00F84D97"/>
    <w:rsid w:val="00FA1F84"/>
    <w:rsid w:val="00FB2ED8"/>
    <w:rsid w:val="00FB7C90"/>
    <w:rsid w:val="00FC09E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illinois.gov/dhr/publiccontracts/pages/default.aspx" TargetMode="External"/><Relationship Id="rId53" Type="http://schemas.openxmlformats.org/officeDocument/2006/relationships/footer" Target="footer18.xml"/><Relationship Id="rId58" Type="http://schemas.openxmlformats.org/officeDocument/2006/relationships/header" Target="header18.xml"/><Relationship Id="rId66"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footer" Target="footer19.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2.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footer" Target="footer20.xml"/><Relationship Id="rId67" Type="http://schemas.openxmlformats.org/officeDocument/2006/relationships/header" Target="header23.xml"/><Relationship Id="rId20" Type="http://schemas.openxmlformats.org/officeDocument/2006/relationships/hyperlink" Target="http://www.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1.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6F4AF48B5B91448285D7A5240B072264"/>
        <w:category>
          <w:name w:val="General"/>
          <w:gallery w:val="placeholder"/>
        </w:category>
        <w:types>
          <w:type w:val="bbPlcHdr"/>
        </w:types>
        <w:behaviors>
          <w:behavior w:val="content"/>
        </w:behaviors>
        <w:guid w:val="{9EDEF039-9E8F-4D2B-AE9A-2B815B34CAB8}"/>
      </w:docPartPr>
      <w:docPartBody>
        <w:p w:rsidR="00147DC0" w:rsidRDefault="00147DC0" w:rsidP="00147DC0">
          <w:pPr>
            <w:pStyle w:val="6F4AF48B5B91448285D7A5240B072264"/>
          </w:pPr>
          <w:r w:rsidRPr="004F0EF1">
            <w:rPr>
              <w:rFonts w:ascii="Calibri" w:hAnsi="Calibri"/>
              <w:color w:val="00B050"/>
            </w:rPr>
            <w:t>Click here to enter text</w:t>
          </w:r>
        </w:p>
      </w:docPartBody>
    </w:docPart>
    <w:docPart>
      <w:docPartPr>
        <w:name w:val="18B772254CB046669146A54F04DFB866"/>
        <w:category>
          <w:name w:val="General"/>
          <w:gallery w:val="placeholder"/>
        </w:category>
        <w:types>
          <w:type w:val="bbPlcHdr"/>
        </w:types>
        <w:behaviors>
          <w:behavior w:val="content"/>
        </w:behaviors>
        <w:guid w:val="{949F18B6-9692-4B26-9479-9114794C7D0F}"/>
      </w:docPartPr>
      <w:docPartBody>
        <w:p w:rsidR="00147DC0" w:rsidRDefault="00147DC0" w:rsidP="00147DC0">
          <w:pPr>
            <w:pStyle w:val="18B772254CB046669146A54F04DFB866"/>
          </w:pPr>
          <w:r w:rsidRPr="004F0EF1">
            <w:rPr>
              <w:rFonts w:ascii="Calibri" w:hAnsi="Calibr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27E09"/>
    <w:rsid w:val="00084E18"/>
    <w:rsid w:val="00090E56"/>
    <w:rsid w:val="00147DC0"/>
    <w:rsid w:val="00190D30"/>
    <w:rsid w:val="00284F6A"/>
    <w:rsid w:val="002D6454"/>
    <w:rsid w:val="003D1522"/>
    <w:rsid w:val="00436E50"/>
    <w:rsid w:val="004C31DE"/>
    <w:rsid w:val="007112F9"/>
    <w:rsid w:val="007D4255"/>
    <w:rsid w:val="008B791B"/>
    <w:rsid w:val="00900585"/>
    <w:rsid w:val="0096698A"/>
    <w:rsid w:val="00990171"/>
    <w:rsid w:val="00A21544"/>
    <w:rsid w:val="00AB4336"/>
    <w:rsid w:val="00AC487B"/>
    <w:rsid w:val="00AE3A81"/>
    <w:rsid w:val="00B05DDF"/>
    <w:rsid w:val="00B505BB"/>
    <w:rsid w:val="00BA7D82"/>
    <w:rsid w:val="00C21662"/>
    <w:rsid w:val="00C37D6D"/>
    <w:rsid w:val="00CF2141"/>
    <w:rsid w:val="00D33FE1"/>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6F4AF48B5B91448285D7A5240B072264">
    <w:name w:val="6F4AF48B5B91448285D7A5240B072264"/>
    <w:rsid w:val="00147DC0"/>
  </w:style>
  <w:style w:type="paragraph" w:customStyle="1" w:styleId="18B772254CB046669146A54F04DFB866">
    <w:name w:val="18B772254CB046669146A54F04DFB866"/>
    <w:rsid w:val="00147D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6F4AF48B5B91448285D7A5240B072264">
    <w:name w:val="6F4AF48B5B91448285D7A5240B072264"/>
    <w:rsid w:val="00147DC0"/>
  </w:style>
  <w:style w:type="paragraph" w:customStyle="1" w:styleId="18B772254CB046669146A54F04DFB866">
    <w:name w:val="18B772254CB046669146A54F04DFB866"/>
    <w:rsid w:val="00147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8757-8D24-443E-B7F6-A49DB069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46D23A9E.dotm</Template>
  <TotalTime>52</TotalTime>
  <Pages>71</Pages>
  <Words>21223</Words>
  <Characters>120974</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4</cp:revision>
  <cp:lastPrinted>2018-03-07T15:08:00Z</cp:lastPrinted>
  <dcterms:created xsi:type="dcterms:W3CDTF">2018-06-07T15:47:00Z</dcterms:created>
  <dcterms:modified xsi:type="dcterms:W3CDTF">2018-06-08T14:34:00Z</dcterms:modified>
</cp:coreProperties>
</file>